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EC00" w14:textId="48BDDEA5" w:rsidR="005A6C52" w:rsidRDefault="005A6C52" w:rsidP="00A050B3"/>
    <w:p w14:paraId="508586F8" w14:textId="77777777" w:rsidR="00B6122A" w:rsidRPr="00B6122A" w:rsidRDefault="00B6122A" w:rsidP="00B6122A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9"/>
        <w:gridCol w:w="7313"/>
      </w:tblGrid>
      <w:tr w:rsidR="00C9560F" w14:paraId="7A8CBCA9" w14:textId="77777777" w:rsidTr="0096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6" w:space="0" w:color="0085AD"/>
            </w:tcBorders>
          </w:tcPr>
          <w:p w14:paraId="73FB8580" w14:textId="5A8D1F5E" w:rsidR="00C9560F" w:rsidRPr="00C9560F" w:rsidRDefault="00512402" w:rsidP="007561BC">
            <w:pPr>
              <w:pStyle w:val="06aChartHeadings"/>
            </w:pPr>
            <w:proofErr w:type="spellStart"/>
            <w:r>
              <w:t>Informatie</w:t>
            </w:r>
            <w:proofErr w:type="spellEnd"/>
            <w:r>
              <w:t xml:space="preserve"> </w:t>
            </w:r>
            <w:proofErr w:type="spellStart"/>
            <w:r>
              <w:t>aanvrager</w:t>
            </w:r>
            <w:proofErr w:type="spellEnd"/>
          </w:p>
        </w:tc>
        <w:tc>
          <w:tcPr>
            <w:tcW w:w="7313" w:type="dxa"/>
            <w:tcBorders>
              <w:bottom w:val="single" w:sz="6" w:space="0" w:color="0085AD"/>
            </w:tcBorders>
          </w:tcPr>
          <w:p w14:paraId="38283BD9" w14:textId="4306D823" w:rsidR="00C9560F" w:rsidRPr="007561BC" w:rsidRDefault="00C9560F" w:rsidP="00C9560F">
            <w:pPr>
              <w:pStyle w:val="06aChart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</w:tr>
      <w:tr w:rsidR="00C9560F" w14:paraId="0D2FDD40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6" w:space="0" w:color="0085AD"/>
              <w:right w:val="single" w:sz="4" w:space="0" w:color="0085AD" w:themeColor="accent1"/>
            </w:tcBorders>
          </w:tcPr>
          <w:p w14:paraId="042E8E84" w14:textId="5B74EE18" w:rsidR="00C9560F" w:rsidRPr="007561BC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Opdrachtgever</w:t>
            </w:r>
            <w:proofErr w:type="spellEnd"/>
          </w:p>
        </w:tc>
        <w:tc>
          <w:tcPr>
            <w:tcW w:w="7313" w:type="dxa"/>
            <w:tcBorders>
              <w:top w:val="single" w:sz="6" w:space="0" w:color="0085AD"/>
              <w:left w:val="single" w:sz="4" w:space="0" w:color="0085AD" w:themeColor="accent1"/>
            </w:tcBorders>
          </w:tcPr>
          <w:p w14:paraId="63B761CD" w14:textId="60229263" w:rsidR="00C9560F" w:rsidRDefault="00C9560F" w:rsidP="00C9560F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03A24809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0047A9AF" w14:textId="77ADC319" w:rsidR="00C9560F" w:rsidRPr="00C9560F" w:rsidRDefault="00C9560F" w:rsidP="007561BC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</w:rPr>
              <w:t>Contactpersoon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76750DE0" w14:textId="2956C6FE" w:rsidR="00C9560F" w:rsidRDefault="00C9560F" w:rsidP="00C9560F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79C6CECA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33230C77" w14:textId="275C2692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Telefoonnummer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62A1F1D1" w14:textId="77777777" w:rsidR="00C9560F" w:rsidRDefault="00C9560F" w:rsidP="00C9560F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08B388B2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3A98130B" w14:textId="1402617E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Montagenummer</w:t>
            </w:r>
            <w:proofErr w:type="spellEnd"/>
            <w:r>
              <w:rPr>
                <w:b w:val="0"/>
                <w:bCs/>
              </w:rPr>
              <w:t>/</w:t>
            </w:r>
            <w:proofErr w:type="spellStart"/>
            <w:r>
              <w:rPr>
                <w:b w:val="0"/>
                <w:bCs/>
              </w:rPr>
              <w:t>Referentie</w:t>
            </w:r>
            <w:proofErr w:type="spellEnd"/>
            <w:r>
              <w:rPr>
                <w:b w:val="0"/>
                <w:bCs/>
              </w:rPr>
              <w:t xml:space="preserve"> Xylem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771F5958" w14:textId="77777777" w:rsidR="00C9560F" w:rsidRDefault="00C9560F" w:rsidP="00C9560F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494A8614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0C8CC2C6" w14:textId="2A35294F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Opdrachtnummer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voor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facturatie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0F18E65F" w14:textId="77777777" w:rsidR="00C9560F" w:rsidRDefault="00C9560F" w:rsidP="00C9560F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55F29E1F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0EC82F72" w14:textId="463797CD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Planningsdatum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uitvoer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30D0D11A" w14:textId="77777777" w:rsidR="00C9560F" w:rsidRDefault="00C9560F" w:rsidP="00C9560F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7F84E3" w14:textId="77777777" w:rsidR="00C9560F" w:rsidRPr="00C9560F" w:rsidRDefault="00C9560F" w:rsidP="00C9560F">
      <w:pPr>
        <w:pStyle w:val="BodyText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9"/>
        <w:gridCol w:w="7313"/>
      </w:tblGrid>
      <w:tr w:rsidR="00C9560F" w14:paraId="6E33B52A" w14:textId="77777777" w:rsidTr="0096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6" w:space="0" w:color="0085AD"/>
            </w:tcBorders>
          </w:tcPr>
          <w:p w14:paraId="738CB2A4" w14:textId="5DBFD8D0" w:rsidR="00C9560F" w:rsidRPr="00C9560F" w:rsidRDefault="00512402" w:rsidP="00A14694">
            <w:pPr>
              <w:pStyle w:val="06aChartHeadings"/>
            </w:pPr>
            <w:proofErr w:type="spellStart"/>
            <w:r>
              <w:t>Informatie</w:t>
            </w:r>
            <w:proofErr w:type="spellEnd"/>
            <w:r>
              <w:t xml:space="preserve"> station</w:t>
            </w:r>
          </w:p>
        </w:tc>
        <w:tc>
          <w:tcPr>
            <w:tcW w:w="7313" w:type="dxa"/>
            <w:tcBorders>
              <w:bottom w:val="single" w:sz="6" w:space="0" w:color="0085AD"/>
            </w:tcBorders>
          </w:tcPr>
          <w:p w14:paraId="77AE20F8" w14:textId="77777777" w:rsidR="00C9560F" w:rsidRPr="007561BC" w:rsidRDefault="00C9560F" w:rsidP="00A14694">
            <w:pPr>
              <w:pStyle w:val="06aChart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</w:tr>
      <w:tr w:rsidR="00C9560F" w14:paraId="0C187FAB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6" w:space="0" w:color="0085AD"/>
              <w:right w:val="single" w:sz="4" w:space="0" w:color="0085AD" w:themeColor="accent1"/>
            </w:tcBorders>
          </w:tcPr>
          <w:p w14:paraId="50B9FBD3" w14:textId="7286A76C" w:rsidR="00C9560F" w:rsidRPr="007561BC" w:rsidRDefault="00C9560F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Stationsnaam</w:t>
            </w:r>
            <w:proofErr w:type="spellEnd"/>
          </w:p>
        </w:tc>
        <w:tc>
          <w:tcPr>
            <w:tcW w:w="7313" w:type="dxa"/>
            <w:tcBorders>
              <w:top w:val="single" w:sz="6" w:space="0" w:color="0085AD"/>
              <w:left w:val="single" w:sz="4" w:space="0" w:color="0085AD" w:themeColor="accent1"/>
            </w:tcBorders>
          </w:tcPr>
          <w:p w14:paraId="09FEB954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66E6F862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22E686C9" w14:textId="34190691" w:rsidR="00C9560F" w:rsidRPr="00C9560F" w:rsidRDefault="00C9560F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</w:rPr>
              <w:t>Stationsnummer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00CD8153" w14:textId="77777777" w:rsidR="00C9560F" w:rsidRDefault="00C9560F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78CE5CA6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45D3C063" w14:textId="6DC1D29B" w:rsidR="00C9560F" w:rsidRDefault="00C9560F" w:rsidP="00A14694">
            <w:pPr>
              <w:pStyle w:val="06aChartHeadings"/>
              <w:rPr>
                <w:b w:val="0"/>
                <w:bCs/>
              </w:rPr>
            </w:pPr>
            <w:r>
              <w:rPr>
                <w:b w:val="0"/>
                <w:bCs/>
              </w:rPr>
              <w:t>Software (</w:t>
            </w:r>
            <w:proofErr w:type="spellStart"/>
            <w:r w:rsidR="00512402">
              <w:rPr>
                <w:b w:val="0"/>
                <w:bCs/>
              </w:rPr>
              <w:t>b</w:t>
            </w:r>
            <w:r>
              <w:rPr>
                <w:b w:val="0"/>
                <w:bCs/>
              </w:rPr>
              <w:t>ijv</w:t>
            </w:r>
            <w:proofErr w:type="spellEnd"/>
            <w:r>
              <w:rPr>
                <w:b w:val="0"/>
                <w:bCs/>
              </w:rPr>
              <w:t>. APP721-20004)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678873C6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1BC5CE2E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1FC557D3" w14:textId="5723DF93" w:rsidR="00C9560F" w:rsidRDefault="00C9560F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Telefoonnummer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70C6F584" w14:textId="77777777" w:rsidR="00C9560F" w:rsidRDefault="00C9560F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:rsidRPr="00BA0755" w14:paraId="4BAF3ABF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667C678D" w14:textId="77777777" w:rsidR="00A61B28" w:rsidRDefault="00C9560F" w:rsidP="00A14694">
            <w:pPr>
              <w:pStyle w:val="06aChartHeadings"/>
              <w:rPr>
                <w:lang w:val="nl-NL"/>
              </w:rPr>
            </w:pPr>
            <w:r w:rsidRPr="00E35E62">
              <w:rPr>
                <w:b w:val="0"/>
                <w:bCs/>
                <w:lang w:val="nl-NL"/>
              </w:rPr>
              <w:t xml:space="preserve">Provider en </w:t>
            </w:r>
            <w:proofErr w:type="spellStart"/>
            <w:r w:rsidRPr="00E35E62">
              <w:rPr>
                <w:b w:val="0"/>
                <w:bCs/>
                <w:lang w:val="nl-NL"/>
              </w:rPr>
              <w:t>baudrate</w:t>
            </w:r>
            <w:proofErr w:type="spellEnd"/>
            <w:r w:rsidRPr="00E35E62">
              <w:rPr>
                <w:b w:val="0"/>
                <w:bCs/>
                <w:lang w:val="nl-NL"/>
              </w:rPr>
              <w:t xml:space="preserve"> </w:t>
            </w:r>
          </w:p>
          <w:p w14:paraId="0E836CB1" w14:textId="07E7E658" w:rsidR="00C9560F" w:rsidRPr="00E35E62" w:rsidRDefault="00C9560F" w:rsidP="00A14694">
            <w:pPr>
              <w:pStyle w:val="06aChartHeadings"/>
              <w:rPr>
                <w:b w:val="0"/>
                <w:bCs/>
                <w:lang w:val="nl-NL"/>
              </w:rPr>
            </w:pPr>
            <w:r w:rsidRPr="00E35E62">
              <w:rPr>
                <w:b w:val="0"/>
                <w:bCs/>
                <w:lang w:val="nl-NL"/>
              </w:rPr>
              <w:t>(</w:t>
            </w:r>
            <w:proofErr w:type="spellStart"/>
            <w:proofErr w:type="gramStart"/>
            <w:r w:rsidRPr="00E35E62">
              <w:rPr>
                <w:b w:val="0"/>
                <w:bCs/>
                <w:lang w:val="nl-NL"/>
              </w:rPr>
              <w:t>i</w:t>
            </w:r>
            <w:r w:rsidR="00E35E62" w:rsidRPr="00E35E62">
              <w:rPr>
                <w:b w:val="0"/>
                <w:bCs/>
                <w:lang w:val="nl-NL"/>
              </w:rPr>
              <w:t>.</w:t>
            </w:r>
            <w:r w:rsidRPr="00E35E62">
              <w:rPr>
                <w:b w:val="0"/>
                <w:bCs/>
                <w:lang w:val="nl-NL"/>
              </w:rPr>
              <w:t>g</w:t>
            </w:r>
            <w:r w:rsidR="00E35E62" w:rsidRPr="00E35E62">
              <w:rPr>
                <w:b w:val="0"/>
                <w:bCs/>
                <w:lang w:val="nl-NL"/>
              </w:rPr>
              <w:t>.</w:t>
            </w:r>
            <w:r w:rsidRPr="00E35E62">
              <w:rPr>
                <w:b w:val="0"/>
                <w:bCs/>
                <w:lang w:val="nl-NL"/>
              </w:rPr>
              <w:t>v</w:t>
            </w:r>
            <w:proofErr w:type="spellEnd"/>
            <w:r w:rsidRPr="00E35E62">
              <w:rPr>
                <w:b w:val="0"/>
                <w:bCs/>
                <w:lang w:val="nl-NL"/>
              </w:rPr>
              <w:t>.</w:t>
            </w:r>
            <w:proofErr w:type="gramEnd"/>
            <w:r w:rsidRPr="00E35E62">
              <w:rPr>
                <w:b w:val="0"/>
                <w:bCs/>
                <w:lang w:val="nl-NL"/>
              </w:rPr>
              <w:t xml:space="preserve"> GSM)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62ED7BB2" w14:textId="77777777" w:rsidR="00C9560F" w:rsidRPr="00E35E62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9560F" w14:paraId="3E96FD50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1C6D9E7C" w14:textId="2F0A2FD1" w:rsidR="00C9560F" w:rsidRDefault="00C9560F" w:rsidP="00A14694">
            <w:pPr>
              <w:pStyle w:val="06aChartHeadings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GPS </w:t>
            </w:r>
            <w:proofErr w:type="spellStart"/>
            <w:r>
              <w:rPr>
                <w:b w:val="0"/>
                <w:bCs/>
              </w:rPr>
              <w:t>locatie</w:t>
            </w:r>
            <w:proofErr w:type="spellEnd"/>
            <w:r>
              <w:rPr>
                <w:b w:val="0"/>
                <w:bCs/>
              </w:rPr>
              <w:t xml:space="preserve"> (</w:t>
            </w:r>
            <w:r w:rsidR="00A61B28">
              <w:rPr>
                <w:b w:val="0"/>
                <w:bCs/>
              </w:rPr>
              <w:t>l</w:t>
            </w:r>
            <w:r>
              <w:rPr>
                <w:b w:val="0"/>
                <w:bCs/>
              </w:rPr>
              <w:t>atitude, longitude)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3465C082" w14:textId="77777777" w:rsidR="00C9560F" w:rsidRDefault="00C9560F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0132B27A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60A45DE1" w14:textId="140B1CBC" w:rsidR="00C9560F" w:rsidRDefault="00C9560F" w:rsidP="00A14694">
            <w:pPr>
              <w:pStyle w:val="06aChartHeadings"/>
              <w:rPr>
                <w:b w:val="0"/>
                <w:bCs/>
              </w:rPr>
            </w:pPr>
            <w:r>
              <w:rPr>
                <w:b w:val="0"/>
                <w:bCs/>
              </w:rPr>
              <w:t>Groep/folder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1CB259FB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5FE573" w14:textId="77777777" w:rsidR="00C9560F" w:rsidRPr="00C9560F" w:rsidRDefault="00C9560F" w:rsidP="00C9560F">
      <w:pPr>
        <w:pStyle w:val="BodyText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C9560F" w:rsidRPr="004D020F" w14:paraId="6B0DED27" w14:textId="77777777" w:rsidTr="00E75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tcBorders>
              <w:bottom w:val="single" w:sz="6" w:space="0" w:color="0085AD"/>
            </w:tcBorders>
          </w:tcPr>
          <w:p w14:paraId="5C70B649" w14:textId="07813288" w:rsidR="00C9560F" w:rsidRPr="00C9560F" w:rsidRDefault="005614B3" w:rsidP="00A14694">
            <w:pPr>
              <w:pStyle w:val="06aChartHeadings"/>
              <w:rPr>
                <w:b w:val="0"/>
                <w:bCs/>
                <w:lang w:val="nl-NL"/>
              </w:rPr>
            </w:pPr>
            <w:r>
              <w:rPr>
                <w:lang w:val="nl-NL"/>
              </w:rPr>
              <w:t xml:space="preserve">Overzicht </w:t>
            </w:r>
            <w:proofErr w:type="spellStart"/>
            <w:r>
              <w:rPr>
                <w:lang w:val="nl-NL"/>
              </w:rPr>
              <w:t>Lon</w:t>
            </w:r>
            <w:proofErr w:type="spellEnd"/>
            <w:r>
              <w:rPr>
                <w:lang w:val="nl-NL"/>
              </w:rPr>
              <w:t>-adressen</w:t>
            </w:r>
            <w:r w:rsidR="00C9560F" w:rsidRPr="00C9560F">
              <w:rPr>
                <w:lang w:val="nl-NL"/>
              </w:rPr>
              <w:t xml:space="preserve"> (</w:t>
            </w:r>
            <w:proofErr w:type="spellStart"/>
            <w:r w:rsidR="00C9560F" w:rsidRPr="00C9560F">
              <w:rPr>
                <w:lang w:val="nl-NL"/>
              </w:rPr>
              <w:t>i.g.v</w:t>
            </w:r>
            <w:proofErr w:type="spellEnd"/>
            <w:r w:rsidR="00C9560F" w:rsidRPr="00C9560F">
              <w:rPr>
                <w:lang w:val="nl-NL"/>
              </w:rPr>
              <w:t xml:space="preserve">. </w:t>
            </w:r>
            <w:r w:rsidR="00C9560F">
              <w:rPr>
                <w:lang w:val="nl-NL"/>
              </w:rPr>
              <w:t>onderstation</w:t>
            </w:r>
            <w:r w:rsidR="00C9560F" w:rsidRPr="00C9560F">
              <w:rPr>
                <w:lang w:val="nl-NL"/>
              </w:rPr>
              <w:t>)</w:t>
            </w:r>
          </w:p>
        </w:tc>
      </w:tr>
      <w:tr w:rsidR="00C9560F" w:rsidRPr="004D020F" w14:paraId="71E8721D" w14:textId="77777777" w:rsidTr="001F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tcBorders>
              <w:top w:val="single" w:sz="6" w:space="0" w:color="0085AD"/>
            </w:tcBorders>
          </w:tcPr>
          <w:p w14:paraId="628A6242" w14:textId="3E0DF1D4" w:rsidR="00C9560F" w:rsidRPr="00C9560F" w:rsidRDefault="00E953D0" w:rsidP="00A14694">
            <w:pPr>
              <w:pStyle w:val="06bChartbodycopy"/>
              <w:rPr>
                <w:lang w:val="nl-NL"/>
              </w:rPr>
            </w:pPr>
            <w:r w:rsidRPr="00E953D0">
              <w:rPr>
                <w:b w:val="0"/>
                <w:lang w:val="nl-NL"/>
              </w:rPr>
              <w:t xml:space="preserve">Als bijlage bij de aanvraag een overzicht aanleveren van de </w:t>
            </w:r>
            <w:proofErr w:type="spellStart"/>
            <w:r w:rsidRPr="00E953D0">
              <w:rPr>
                <w:b w:val="0"/>
                <w:lang w:val="nl-NL"/>
              </w:rPr>
              <w:t>Lon</w:t>
            </w:r>
            <w:proofErr w:type="spellEnd"/>
            <w:r w:rsidRPr="00E953D0">
              <w:rPr>
                <w:b w:val="0"/>
                <w:lang w:val="nl-NL"/>
              </w:rPr>
              <w:t xml:space="preserve">-adressen met een duidelijke vermelding van het groepsnummer, de </w:t>
            </w:r>
            <w:proofErr w:type="spellStart"/>
            <w:r w:rsidRPr="00E953D0">
              <w:rPr>
                <w:b w:val="0"/>
                <w:lang w:val="nl-NL"/>
              </w:rPr>
              <w:t>Lon</w:t>
            </w:r>
            <w:proofErr w:type="spellEnd"/>
            <w:r w:rsidRPr="00E953D0">
              <w:rPr>
                <w:b w:val="0"/>
                <w:lang w:val="nl-NL"/>
              </w:rPr>
              <w:t>-codes en de betreffende adressen.</w:t>
            </w:r>
          </w:p>
        </w:tc>
      </w:tr>
    </w:tbl>
    <w:p w14:paraId="319EC6EE" w14:textId="77777777" w:rsidR="000668BC" w:rsidRPr="00C9560F" w:rsidRDefault="000668BC" w:rsidP="00D33405">
      <w:pPr>
        <w:pStyle w:val="06aChartHeadings"/>
        <w:rPr>
          <w:lang w:val="nl-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36"/>
        <w:gridCol w:w="2239"/>
        <w:gridCol w:w="1828"/>
        <w:gridCol w:w="1829"/>
      </w:tblGrid>
      <w:tr w:rsidR="00B84F03" w:rsidRPr="00BA0755" w14:paraId="64F60BEB" w14:textId="77777777" w:rsidTr="0096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gridSpan w:val="4"/>
            <w:tcBorders>
              <w:bottom w:val="single" w:sz="6" w:space="0" w:color="0085AD"/>
            </w:tcBorders>
          </w:tcPr>
          <w:p w14:paraId="4F254C89" w14:textId="380328A2" w:rsidR="00B84F03" w:rsidRPr="00B84F03" w:rsidRDefault="00B84F03" w:rsidP="00A14694">
            <w:pPr>
              <w:pStyle w:val="06aChartHeadings"/>
              <w:rPr>
                <w:b w:val="0"/>
                <w:bCs/>
                <w:lang w:val="nl-NL"/>
              </w:rPr>
            </w:pPr>
            <w:r w:rsidRPr="00B84F03">
              <w:rPr>
                <w:lang w:val="nl-NL"/>
              </w:rPr>
              <w:t>Locatie hoofdpost &amp; soort installatie</w:t>
            </w:r>
          </w:p>
        </w:tc>
      </w:tr>
      <w:tr w:rsidR="00C9560F" w14:paraId="4AA0E660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6" w:space="0" w:color="0085AD"/>
              <w:right w:val="single" w:sz="4" w:space="0" w:color="0085AD" w:themeColor="accent1"/>
            </w:tcBorders>
          </w:tcPr>
          <w:p w14:paraId="4E3422A4" w14:textId="6C3AA7CA" w:rsidR="00C9560F" w:rsidRPr="007561BC" w:rsidRDefault="00B84F03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Locatie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hoofdpost</w:t>
            </w:r>
            <w:proofErr w:type="spellEnd"/>
          </w:p>
        </w:tc>
        <w:tc>
          <w:tcPr>
            <w:tcW w:w="5896" w:type="dxa"/>
            <w:gridSpan w:val="3"/>
            <w:tcBorders>
              <w:top w:val="single" w:sz="6" w:space="0" w:color="0085AD"/>
              <w:left w:val="single" w:sz="4" w:space="0" w:color="0085AD" w:themeColor="accent1"/>
            </w:tcBorders>
          </w:tcPr>
          <w:p w14:paraId="4121D97A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3A4A" w14:paraId="208158A7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6132384" w14:textId="51EE5F07" w:rsidR="00963A4A" w:rsidRPr="0055527E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</w:p>
        </w:tc>
        <w:tc>
          <w:tcPr>
            <w:tcW w:w="2239" w:type="dxa"/>
          </w:tcPr>
          <w:p w14:paraId="4C396BEE" w14:textId="606B9346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85AD" w:themeColor="accent1"/>
              </w:rPr>
            </w:pPr>
            <w:proofErr w:type="spellStart"/>
            <w:r w:rsidRPr="00963A4A">
              <w:rPr>
                <w:b/>
                <w:bCs/>
                <w:color w:val="0085AD" w:themeColor="accent1"/>
              </w:rPr>
              <w:t>Artikelnummer</w:t>
            </w:r>
            <w:proofErr w:type="spellEnd"/>
          </w:p>
        </w:tc>
        <w:tc>
          <w:tcPr>
            <w:tcW w:w="1828" w:type="dxa"/>
          </w:tcPr>
          <w:p w14:paraId="52072AD2" w14:textId="77777777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85AD" w:themeColor="accent1"/>
              </w:rPr>
            </w:pPr>
            <w:proofErr w:type="spellStart"/>
            <w:r w:rsidRPr="00963A4A">
              <w:rPr>
                <w:b/>
                <w:bCs/>
                <w:color w:val="0085AD" w:themeColor="accent1"/>
              </w:rPr>
              <w:t>Tarief</w:t>
            </w:r>
            <w:proofErr w:type="spellEnd"/>
          </w:p>
        </w:tc>
        <w:tc>
          <w:tcPr>
            <w:tcW w:w="1829" w:type="dxa"/>
          </w:tcPr>
          <w:p w14:paraId="374656EB" w14:textId="5DA7ED79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85AD" w:themeColor="accent1"/>
              </w:rPr>
            </w:pPr>
          </w:p>
        </w:tc>
      </w:tr>
      <w:tr w:rsidR="00963A4A" w14:paraId="05B20680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22E01DE" w14:textId="4B70697E" w:rsidR="00963A4A" w:rsidRDefault="00963A4A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Bijplaatsing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Minigemaal</w:t>
            </w:r>
            <w:proofErr w:type="spellEnd"/>
            <w:r>
              <w:rPr>
                <w:b w:val="0"/>
                <w:bCs/>
              </w:rPr>
              <w:t xml:space="preserve"> 4G</w:t>
            </w:r>
          </w:p>
        </w:tc>
        <w:tc>
          <w:tcPr>
            <w:tcW w:w="2239" w:type="dxa"/>
          </w:tcPr>
          <w:p w14:paraId="2A0A6755" w14:textId="4CB93F72" w:rsid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A4A">
              <w:t>07-999940</w:t>
            </w:r>
          </w:p>
        </w:tc>
        <w:tc>
          <w:tcPr>
            <w:tcW w:w="1828" w:type="dxa"/>
          </w:tcPr>
          <w:p w14:paraId="6C2AFEDE" w14:textId="44B41332" w:rsid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A4A">
              <w:t>€ 295,-</w:t>
            </w:r>
          </w:p>
        </w:tc>
        <w:sdt>
          <w:sdtPr>
            <w:id w:val="127297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9" w:type="dxa"/>
              </w:tcPr>
              <w:p w14:paraId="4880866E" w14:textId="34231D3C" w:rsidR="00963A4A" w:rsidRDefault="007F6010" w:rsidP="00A14694">
                <w:pPr>
                  <w:pStyle w:val="06bChartbodycopy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3A4A" w:rsidRPr="00963A4A" w14:paraId="625C6049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EAB6E6C" w14:textId="0A3DB59C" w:rsidR="00963A4A" w:rsidRPr="00963A4A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 w:rsidRPr="00963A4A">
              <w:rPr>
                <w:b w:val="0"/>
                <w:bCs/>
                <w:lang w:val="nl-NL"/>
              </w:rPr>
              <w:t>Bijplaatsing</w:t>
            </w:r>
            <w:proofErr w:type="spellEnd"/>
            <w:r w:rsidRPr="00963A4A">
              <w:rPr>
                <w:b w:val="0"/>
                <w:bCs/>
                <w:lang w:val="nl-NL"/>
              </w:rPr>
              <w:t xml:space="preserve"> Minigemaal 4G (Batch van 10)</w:t>
            </w:r>
          </w:p>
        </w:tc>
        <w:tc>
          <w:tcPr>
            <w:tcW w:w="2239" w:type="dxa"/>
          </w:tcPr>
          <w:p w14:paraId="01B7FCFB" w14:textId="3BFAC51C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07-999941</w:t>
            </w:r>
          </w:p>
        </w:tc>
        <w:tc>
          <w:tcPr>
            <w:tcW w:w="1828" w:type="dxa"/>
          </w:tcPr>
          <w:p w14:paraId="0A70D133" w14:textId="6C02F735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€ 1056,-</w:t>
            </w:r>
          </w:p>
        </w:tc>
        <w:sdt>
          <w:sdtPr>
            <w:rPr>
              <w:lang w:val="nl-NL"/>
            </w:rPr>
            <w:id w:val="169928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9" w:type="dxa"/>
              </w:tcPr>
              <w:p w14:paraId="251644DC" w14:textId="6EC3D751" w:rsidR="00963A4A" w:rsidRPr="00963A4A" w:rsidRDefault="007F6010" w:rsidP="00A14694">
                <w:pPr>
                  <w:pStyle w:val="06bChartbodycop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963A4A" w:rsidRPr="00963A4A" w14:paraId="2C2508F7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E7BCBF8" w14:textId="7782EE4D" w:rsidR="00963A4A" w:rsidRPr="00963A4A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  <w:lang w:val="nl-NL"/>
              </w:rPr>
              <w:t>Bijplaatsing</w:t>
            </w:r>
            <w:proofErr w:type="spellEnd"/>
            <w:r>
              <w:rPr>
                <w:b w:val="0"/>
                <w:bCs/>
                <w:lang w:val="nl-NL"/>
              </w:rPr>
              <w:t xml:space="preserve"> Rioolgemaal, BBB, APX1100</w:t>
            </w:r>
          </w:p>
        </w:tc>
        <w:tc>
          <w:tcPr>
            <w:tcW w:w="2239" w:type="dxa"/>
          </w:tcPr>
          <w:p w14:paraId="4E4CD717" w14:textId="1AF269E0" w:rsidR="00963A4A" w:rsidRP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07-999944</w:t>
            </w:r>
          </w:p>
        </w:tc>
        <w:tc>
          <w:tcPr>
            <w:tcW w:w="1828" w:type="dxa"/>
          </w:tcPr>
          <w:p w14:paraId="74E459B4" w14:textId="03469F88" w:rsidR="00963A4A" w:rsidRP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€ 495,-</w:t>
            </w:r>
          </w:p>
        </w:tc>
        <w:sdt>
          <w:sdtPr>
            <w:rPr>
              <w:lang w:val="nl-NL"/>
            </w:rPr>
            <w:id w:val="-158706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9" w:type="dxa"/>
              </w:tcPr>
              <w:p w14:paraId="7752521D" w14:textId="236D11D6" w:rsidR="00963A4A" w:rsidRPr="00963A4A" w:rsidRDefault="007F6010" w:rsidP="00A14694">
                <w:pPr>
                  <w:pStyle w:val="06bChartbodycopy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963A4A" w:rsidRPr="00963A4A" w14:paraId="52C1A537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7ECD988" w14:textId="65A0A3E6" w:rsidR="00963A4A" w:rsidRPr="00963A4A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  <w:lang w:val="nl-NL"/>
              </w:rPr>
              <w:t>Bijplaatsing</w:t>
            </w:r>
            <w:proofErr w:type="spellEnd"/>
            <w:r>
              <w:rPr>
                <w:b w:val="0"/>
                <w:bCs/>
                <w:lang w:val="nl-NL"/>
              </w:rPr>
              <w:t xml:space="preserve"> op locatie</w:t>
            </w:r>
          </w:p>
        </w:tc>
        <w:tc>
          <w:tcPr>
            <w:tcW w:w="2239" w:type="dxa"/>
          </w:tcPr>
          <w:p w14:paraId="34620A7A" w14:textId="2E06C7BE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07-999948</w:t>
            </w:r>
          </w:p>
        </w:tc>
        <w:tc>
          <w:tcPr>
            <w:tcW w:w="1828" w:type="dxa"/>
          </w:tcPr>
          <w:p w14:paraId="3038BC85" w14:textId="36EAE60D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€ 995,-</w:t>
            </w:r>
          </w:p>
        </w:tc>
        <w:sdt>
          <w:sdtPr>
            <w:rPr>
              <w:lang w:val="nl-NL"/>
            </w:rPr>
            <w:id w:val="-23532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9" w:type="dxa"/>
              </w:tcPr>
              <w:p w14:paraId="0BA4F7C3" w14:textId="2B5E932B" w:rsidR="00963A4A" w:rsidRPr="00963A4A" w:rsidRDefault="007F6010" w:rsidP="00A14694">
                <w:pPr>
                  <w:pStyle w:val="06bChartbodycop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33425587" w14:textId="3CED2E7E" w:rsidR="009D605F" w:rsidRPr="00E953D0" w:rsidRDefault="00E953D0" w:rsidP="00D33405">
      <w:pPr>
        <w:pStyle w:val="06aChartHeadings"/>
        <w:rPr>
          <w:color w:val="auto"/>
          <w:lang w:val="nl-NL"/>
        </w:rPr>
      </w:pPr>
      <w:r w:rsidRPr="00E953D0">
        <w:rPr>
          <w:i/>
          <w:iCs/>
          <w:color w:val="auto"/>
          <w:lang w:val="nl-NL"/>
        </w:rPr>
        <w:t>Vink aan wat van toepassing is voor de betref</w:t>
      </w:r>
      <w:r w:rsidR="004D020F">
        <w:rPr>
          <w:i/>
          <w:iCs/>
          <w:color w:val="auto"/>
          <w:lang w:val="nl-NL"/>
        </w:rPr>
        <w:t>fen</w:t>
      </w:r>
      <w:r w:rsidRPr="00E953D0">
        <w:rPr>
          <w:i/>
          <w:iCs/>
          <w:color w:val="auto"/>
          <w:lang w:val="nl-NL"/>
        </w:rPr>
        <w:t>de locatie.</w:t>
      </w:r>
    </w:p>
    <w:p w14:paraId="35D1FC2C" w14:textId="77777777" w:rsidR="00963A4A" w:rsidRDefault="00963A4A" w:rsidP="00963A4A">
      <w:pPr>
        <w:pStyle w:val="06aChartHeadings"/>
        <w:rPr>
          <w:lang w:val="nl-NL"/>
        </w:rPr>
      </w:pPr>
    </w:p>
    <w:p w14:paraId="78F7CE0D" w14:textId="77DD643A" w:rsidR="00963A4A" w:rsidRDefault="00963A4A" w:rsidP="00963A4A">
      <w:pPr>
        <w:pStyle w:val="06aChartHeadings"/>
        <w:rPr>
          <w:color w:val="auto"/>
          <w:lang w:val="nl-NL"/>
        </w:rPr>
      </w:pPr>
      <w:r w:rsidRPr="00963A4A">
        <w:rPr>
          <w:color w:val="auto"/>
          <w:lang w:val="nl-NL"/>
        </w:rPr>
        <w:t xml:space="preserve">Dit formulier dient uiterlijk twee weken voor de daadwerkelijke inbedrijfstelling te worden opgestuurd naar </w:t>
      </w:r>
      <w:hyperlink r:id="rId11" w:history="1">
        <w:r w:rsidRPr="001E171D">
          <w:rPr>
            <w:rStyle w:val="Hyperlink"/>
            <w:lang w:val="nl-NL"/>
          </w:rPr>
          <w:t>hostingnl@xylem.com</w:t>
        </w:r>
      </w:hyperlink>
      <w:r w:rsidRPr="00963A4A">
        <w:rPr>
          <w:color w:val="auto"/>
          <w:lang w:val="nl-NL"/>
        </w:rPr>
        <w:t>.</w:t>
      </w:r>
    </w:p>
    <w:p w14:paraId="135DC7BB" w14:textId="77777777" w:rsidR="00963A4A" w:rsidRPr="00963A4A" w:rsidRDefault="00963A4A" w:rsidP="00963A4A">
      <w:pPr>
        <w:pStyle w:val="06aChartHeadings"/>
        <w:rPr>
          <w:color w:val="auto"/>
          <w:lang w:val="nl-NL"/>
        </w:rPr>
      </w:pPr>
    </w:p>
    <w:p w14:paraId="47A1D1A8" w14:textId="5DDCB75C" w:rsidR="00963A4A" w:rsidRPr="00963A4A" w:rsidRDefault="00963A4A" w:rsidP="00963A4A">
      <w:pPr>
        <w:pStyle w:val="06aChartHeadings"/>
        <w:rPr>
          <w:color w:val="auto"/>
          <w:lang w:val="nl-NL"/>
        </w:rPr>
      </w:pPr>
      <w:r w:rsidRPr="00963A4A">
        <w:rPr>
          <w:color w:val="auto"/>
          <w:lang w:val="nl-NL"/>
        </w:rPr>
        <w:t>Bij vragen of opmerkingen over de in te vullen velden van dit formulier</w:t>
      </w:r>
      <w:r w:rsidR="00750CBD">
        <w:rPr>
          <w:color w:val="auto"/>
          <w:lang w:val="nl-NL"/>
        </w:rPr>
        <w:t>,</w:t>
      </w:r>
      <w:r w:rsidRPr="00963A4A">
        <w:rPr>
          <w:color w:val="auto"/>
          <w:lang w:val="nl-NL"/>
        </w:rPr>
        <w:t xml:space="preserve"> kunt u contact opnemen met onze </w:t>
      </w:r>
      <w:r w:rsidR="00750CBD" w:rsidRPr="00750CBD">
        <w:rPr>
          <w:color w:val="auto"/>
          <w:lang w:val="nl-NL"/>
        </w:rPr>
        <w:t>helpdesk via 078-6548484</w:t>
      </w:r>
      <w:r w:rsidRPr="00963A4A">
        <w:rPr>
          <w:color w:val="auto"/>
          <w:lang w:val="nl-NL"/>
        </w:rPr>
        <w:t>.</w:t>
      </w:r>
    </w:p>
    <w:p w14:paraId="38D98A81" w14:textId="0ECB7476" w:rsidR="00DA646E" w:rsidRPr="00BC623F" w:rsidRDefault="00DA646E" w:rsidP="00B23E01">
      <w:pPr>
        <w:rPr>
          <w:bCs/>
          <w:color w:val="0085AD" w:themeColor="accent1"/>
          <w:lang w:val="nl-NL"/>
        </w:rPr>
      </w:pPr>
    </w:p>
    <w:sectPr w:rsidR="00DA646E" w:rsidRPr="00BC623F" w:rsidSect="00554BF4">
      <w:headerReference w:type="first" r:id="rId12"/>
      <w:footerReference w:type="first" r:id="rId13"/>
      <w:pgSz w:w="11906" w:h="16838"/>
      <w:pgMar w:top="1440" w:right="737" w:bottom="1440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D7F1" w14:textId="77777777" w:rsidR="004525DD" w:rsidRDefault="004525DD" w:rsidP="00166F72">
      <w:pPr>
        <w:spacing w:after="0" w:line="240" w:lineRule="auto"/>
      </w:pPr>
      <w:r>
        <w:separator/>
      </w:r>
    </w:p>
  </w:endnote>
  <w:endnote w:type="continuationSeparator" w:id="0">
    <w:p w14:paraId="0E93791C" w14:textId="77777777" w:rsidR="004525DD" w:rsidRDefault="004525DD" w:rsidP="00166F72">
      <w:pPr>
        <w:spacing w:after="0" w:line="240" w:lineRule="auto"/>
      </w:pPr>
      <w:r>
        <w:continuationSeparator/>
      </w:r>
    </w:p>
  </w:endnote>
  <w:endnote w:type="continuationNotice" w:id="1">
    <w:p w14:paraId="0E3483A6" w14:textId="77777777" w:rsidR="004525DD" w:rsidRDefault="00452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7851" w14:textId="6B04A812" w:rsidR="00963A4A" w:rsidRDefault="00963A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B0ACA8" wp14:editId="0E280C3E">
              <wp:simplePos x="0" y="0"/>
              <wp:positionH relativeFrom="margin">
                <wp:posOffset>-9525</wp:posOffset>
              </wp:positionH>
              <wp:positionV relativeFrom="paragraph">
                <wp:posOffset>-742950</wp:posOffset>
              </wp:positionV>
              <wp:extent cx="6771005" cy="1473200"/>
              <wp:effectExtent l="0" t="0" r="0" b="0"/>
              <wp:wrapNone/>
              <wp:docPr id="78686276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1005" cy="14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13969" w:type="dxa"/>
                            <w:tblBorders>
                              <w:top w:val="single" w:sz="8" w:space="0" w:color="67DFFF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44"/>
                            <w:gridCol w:w="3515"/>
                            <w:gridCol w:w="3455"/>
                            <w:gridCol w:w="3455"/>
                          </w:tblGrid>
                          <w:tr w:rsidR="00963A4A" w:rsidRPr="003F14B8" w14:paraId="4B6CF27D" w14:textId="77777777" w:rsidTr="002D3496">
                            <w:tc>
                              <w:tcPr>
                                <w:tcW w:w="3544" w:type="dxa"/>
                                <w:tcBorders>
                                  <w:bottom w:val="nil"/>
                                </w:tcBorders>
                              </w:tcPr>
                              <w:p w14:paraId="6AD39863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</w:p>
                            </w:tc>
                            <w:tc>
                              <w:tcPr>
                                <w:tcW w:w="3515" w:type="dxa"/>
                                <w:tcBorders>
                                  <w:bottom w:val="nil"/>
                                </w:tcBorders>
                              </w:tcPr>
                              <w:p w14:paraId="528A0793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tcBorders>
                                  <w:bottom w:val="nil"/>
                                </w:tcBorders>
                              </w:tcPr>
                              <w:p w14:paraId="145164C0" w14:textId="77777777" w:rsidR="00963A4A" w:rsidRPr="003F14B8" w:rsidRDefault="00963A4A">
                                <w:pPr>
                                  <w:pStyle w:val="09bFooterCopyright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</w:tcPr>
                              <w:p w14:paraId="1192E522" w14:textId="77777777" w:rsidR="00963A4A" w:rsidRPr="003F14B8" w:rsidRDefault="00963A4A">
                                <w:pPr>
                                  <w:pStyle w:val="09bFooterCopyrightText"/>
                                </w:pPr>
                              </w:p>
                            </w:tc>
                          </w:tr>
                          <w:tr w:rsidR="00963A4A" w:rsidRPr="003F14B8" w14:paraId="2A9E0EED" w14:textId="77777777" w:rsidTr="002D3496">
                            <w:trPr>
                              <w:trHeight w:val="452"/>
                            </w:trPr>
                            <w:tc>
                              <w:tcPr>
                                <w:tcW w:w="354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D9F7489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 w:rsidRPr="003F14B8">
                                  <w:t>Xylem</w:t>
                                </w:r>
                                <w:r>
                                  <w:t xml:space="preserve"> Water Solutions Nederland B.V.</w:t>
                                </w:r>
                              </w:p>
                              <w:p w14:paraId="59467E6A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>
                                  <w:t>Postbus 1126, 3300 BC Dordrecht</w:t>
                                </w:r>
                              </w:p>
                              <w:p w14:paraId="006C8FC3" w14:textId="77777777" w:rsidR="00963A4A" w:rsidRPr="003F14B8" w:rsidRDefault="00963A4A" w:rsidP="00424CEF">
                                <w:pPr>
                                  <w:pStyle w:val="09aFooterAddressText"/>
                                </w:pPr>
                              </w:p>
                            </w:tc>
                            <w:tc>
                              <w:tcPr>
                                <w:tcW w:w="35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FD3EADA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 w:rsidRPr="003F14B8">
                                  <w:t>Tel +</w:t>
                                </w:r>
                                <w:r>
                                  <w:t>31 78 654 84 00</w:t>
                                </w:r>
                                <w:r w:rsidRPr="003F14B8">
                                  <w:t xml:space="preserve"> </w:t>
                                </w:r>
                              </w:p>
                              <w:p w14:paraId="5FE5A42E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>
                                  <w:t>xylemwatersolutionsnl@xylem.com</w:t>
                                </w:r>
                              </w:p>
                            </w:tc>
                            <w:tc>
                              <w:tcPr>
                                <w:tcW w:w="345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7D86F1A" w14:textId="77777777" w:rsidR="00963A4A" w:rsidRPr="0006418E" w:rsidRDefault="00963A4A" w:rsidP="0006418E">
                                <w:pPr>
                                  <w:pStyle w:val="09bFooterCopyrightText"/>
                                  <w:rPr>
                                    <w:color w:val="0085AD" w:themeColor="accent1"/>
                                    <w:sz w:val="18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14:paraId="152AEBA0" w14:textId="77777777" w:rsidR="00963A4A" w:rsidRPr="003F14B8" w:rsidRDefault="00963A4A" w:rsidP="00B23E01">
                                <w:pPr>
                                  <w:pStyle w:val="09bFooterCopyrightText"/>
                                  <w:jc w:val="right"/>
                                </w:pPr>
                              </w:p>
                            </w:tc>
                          </w:tr>
                          <w:tr w:rsidR="00963A4A" w:rsidRPr="003F14B8" w14:paraId="2028A2DE" w14:textId="77777777" w:rsidTr="002D3496">
                            <w:trPr>
                              <w:trHeight w:val="212"/>
                            </w:trPr>
                            <w:tc>
                              <w:tcPr>
                                <w:tcW w:w="7059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CAF5D9D" w14:textId="77777777" w:rsidR="00963A4A" w:rsidRPr="003F14B8" w:rsidRDefault="00963A4A" w:rsidP="00B23E01">
                                <w:pPr>
                                  <w:pStyle w:val="09bFooterCopyright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EA6F666" w14:textId="77777777" w:rsidR="00963A4A" w:rsidRPr="003F14B8" w:rsidRDefault="00963A4A" w:rsidP="0006418E">
                                <w:pPr>
                                  <w:pStyle w:val="09bFooterCopyright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vMerge/>
                                <w:tcBorders>
                                  <w:left w:val="nil"/>
                                </w:tcBorders>
                              </w:tcPr>
                              <w:p w14:paraId="264780E5" w14:textId="77777777" w:rsidR="00963A4A" w:rsidRPr="003F14B8" w:rsidRDefault="00963A4A" w:rsidP="00B23E01">
                                <w:pPr>
                                  <w:pStyle w:val="09bFooterCopyrightText"/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51FCD1AD" w14:textId="77777777" w:rsidR="00963A4A" w:rsidRPr="003F14B8" w:rsidRDefault="00963A4A" w:rsidP="00963A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0AC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.75pt;margin-top:-58.5pt;width:533.15pt;height:11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" fillcolor="white [3201]" stroked="f" strokeweight=".5pt">
              <v:textbox>
                <w:txbxContent>
                  <w:tbl>
                    <w:tblPr>
                      <w:tblStyle w:val="TableGrid"/>
                      <w:tblW w:w="13969" w:type="dxa"/>
                      <w:tblBorders>
                        <w:top w:val="single" w:sz="8" w:space="0" w:color="67D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44"/>
                      <w:gridCol w:w="3515"/>
                      <w:gridCol w:w="3455"/>
                      <w:gridCol w:w="3455"/>
                    </w:tblGrid>
                    <w:tr w:rsidR="00963A4A" w:rsidRPr="003F14B8" w14:paraId="4B6CF27D" w14:textId="77777777" w:rsidTr="002D3496">
                      <w:tc>
                        <w:tcPr>
                          <w:tcW w:w="3544" w:type="dxa"/>
                          <w:tcBorders>
                            <w:bottom w:val="nil"/>
                          </w:tcBorders>
                        </w:tcPr>
                        <w:p w14:paraId="6AD39863" w14:textId="77777777" w:rsidR="00963A4A" w:rsidRPr="003F14B8" w:rsidRDefault="00963A4A" w:rsidP="00B23E01">
                          <w:pPr>
                            <w:pStyle w:val="09aFooterAddressText"/>
                          </w:pPr>
                        </w:p>
                      </w:tc>
                      <w:tc>
                        <w:tcPr>
                          <w:tcW w:w="3515" w:type="dxa"/>
                          <w:tcBorders>
                            <w:bottom w:val="nil"/>
                          </w:tcBorders>
                        </w:tcPr>
                        <w:p w14:paraId="528A0793" w14:textId="77777777" w:rsidR="00963A4A" w:rsidRPr="003F14B8" w:rsidRDefault="00963A4A" w:rsidP="00B23E01">
                          <w:pPr>
                            <w:pStyle w:val="09aFooterAddressText"/>
                          </w:pPr>
                        </w:p>
                      </w:tc>
                      <w:tc>
                        <w:tcPr>
                          <w:tcW w:w="3455" w:type="dxa"/>
                          <w:tcBorders>
                            <w:bottom w:val="nil"/>
                          </w:tcBorders>
                        </w:tcPr>
                        <w:p w14:paraId="145164C0" w14:textId="77777777" w:rsidR="00963A4A" w:rsidRPr="003F14B8" w:rsidRDefault="00963A4A">
                          <w:pPr>
                            <w:pStyle w:val="09bFooterCopyrightText"/>
                          </w:pPr>
                        </w:p>
                      </w:tc>
                      <w:tc>
                        <w:tcPr>
                          <w:tcW w:w="3455" w:type="dxa"/>
                        </w:tcPr>
                        <w:p w14:paraId="1192E522" w14:textId="77777777" w:rsidR="00963A4A" w:rsidRPr="003F14B8" w:rsidRDefault="00963A4A">
                          <w:pPr>
                            <w:pStyle w:val="09bFooterCopyrightText"/>
                          </w:pPr>
                        </w:p>
                      </w:tc>
                    </w:tr>
                    <w:tr w:rsidR="00963A4A" w:rsidRPr="003F14B8" w14:paraId="2A9E0EED" w14:textId="77777777" w:rsidTr="002D3496">
                      <w:trPr>
                        <w:trHeight w:val="452"/>
                      </w:trPr>
                      <w:tc>
                        <w:tcPr>
                          <w:tcW w:w="354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D9F7489" w14:textId="77777777" w:rsidR="00963A4A" w:rsidRPr="003F14B8" w:rsidRDefault="00963A4A" w:rsidP="00B23E01">
                          <w:pPr>
                            <w:pStyle w:val="09aFooterAddressText"/>
                          </w:pPr>
                          <w:r w:rsidRPr="003F14B8">
                            <w:t>Xylem</w:t>
                          </w:r>
                          <w:r>
                            <w:t xml:space="preserve"> Water Solutions Nederland B.V.</w:t>
                          </w:r>
                        </w:p>
                        <w:p w14:paraId="59467E6A" w14:textId="77777777" w:rsidR="00963A4A" w:rsidRPr="003F14B8" w:rsidRDefault="00963A4A" w:rsidP="00B23E01">
                          <w:pPr>
                            <w:pStyle w:val="09aFooterAddressText"/>
                          </w:pPr>
                          <w:r>
                            <w:t>Postbus 1126, 3300 BC Dordrecht</w:t>
                          </w:r>
                        </w:p>
                        <w:p w14:paraId="006C8FC3" w14:textId="77777777" w:rsidR="00963A4A" w:rsidRPr="003F14B8" w:rsidRDefault="00963A4A" w:rsidP="00424CEF">
                          <w:pPr>
                            <w:pStyle w:val="09aFooterAddressText"/>
                          </w:pPr>
                        </w:p>
                      </w:tc>
                      <w:tc>
                        <w:tcPr>
                          <w:tcW w:w="351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FD3EADA" w14:textId="77777777" w:rsidR="00963A4A" w:rsidRPr="003F14B8" w:rsidRDefault="00963A4A" w:rsidP="00B23E01">
                          <w:pPr>
                            <w:pStyle w:val="09aFooterAddressText"/>
                          </w:pPr>
                          <w:r w:rsidRPr="003F14B8">
                            <w:t>Tel +</w:t>
                          </w:r>
                          <w:r>
                            <w:t>31 78 654 84 00</w:t>
                          </w:r>
                          <w:r w:rsidRPr="003F14B8">
                            <w:t xml:space="preserve"> </w:t>
                          </w:r>
                        </w:p>
                        <w:p w14:paraId="5FE5A42E" w14:textId="77777777" w:rsidR="00963A4A" w:rsidRPr="003F14B8" w:rsidRDefault="00963A4A" w:rsidP="00B23E01">
                          <w:pPr>
                            <w:pStyle w:val="09aFooterAddressText"/>
                          </w:pPr>
                          <w:r>
                            <w:t>xylemwatersolutionsnl@xylem.com</w:t>
                          </w:r>
                        </w:p>
                      </w:tc>
                      <w:tc>
                        <w:tcPr>
                          <w:tcW w:w="345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7D86F1A" w14:textId="77777777" w:rsidR="00963A4A" w:rsidRPr="0006418E" w:rsidRDefault="00963A4A" w:rsidP="0006418E">
                          <w:pPr>
                            <w:pStyle w:val="09bFooterCopyrightText"/>
                            <w:rPr>
                              <w:color w:val="0085AD" w:themeColor="accent1"/>
                              <w:sz w:val="18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455" w:type="dxa"/>
                          <w:vMerge w:val="restart"/>
                          <w:tcBorders>
                            <w:left w:val="nil"/>
                          </w:tcBorders>
                        </w:tcPr>
                        <w:p w14:paraId="152AEBA0" w14:textId="77777777" w:rsidR="00963A4A" w:rsidRPr="003F14B8" w:rsidRDefault="00963A4A" w:rsidP="00B23E01">
                          <w:pPr>
                            <w:pStyle w:val="09bFooterCopyrightText"/>
                            <w:jc w:val="right"/>
                          </w:pPr>
                        </w:p>
                      </w:tc>
                    </w:tr>
                    <w:tr w:rsidR="00963A4A" w:rsidRPr="003F14B8" w14:paraId="2028A2DE" w14:textId="77777777" w:rsidTr="002D3496">
                      <w:trPr>
                        <w:trHeight w:val="212"/>
                      </w:trPr>
                      <w:tc>
                        <w:tcPr>
                          <w:tcW w:w="70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CAF5D9D" w14:textId="77777777" w:rsidR="00963A4A" w:rsidRPr="003F14B8" w:rsidRDefault="00963A4A" w:rsidP="00B23E01">
                          <w:pPr>
                            <w:pStyle w:val="09bFooterCopyrightText"/>
                          </w:pPr>
                        </w:p>
                      </w:tc>
                      <w:tc>
                        <w:tcPr>
                          <w:tcW w:w="345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EA6F666" w14:textId="77777777" w:rsidR="00963A4A" w:rsidRPr="003F14B8" w:rsidRDefault="00963A4A" w:rsidP="0006418E">
                          <w:pPr>
                            <w:pStyle w:val="09bFooterCopyrightText"/>
                          </w:pPr>
                        </w:p>
                      </w:tc>
                      <w:tc>
                        <w:tcPr>
                          <w:tcW w:w="3455" w:type="dxa"/>
                          <w:vMerge/>
                          <w:tcBorders>
                            <w:left w:val="nil"/>
                          </w:tcBorders>
                        </w:tcPr>
                        <w:p w14:paraId="264780E5" w14:textId="77777777" w:rsidR="00963A4A" w:rsidRPr="003F14B8" w:rsidRDefault="00963A4A" w:rsidP="00B23E01">
                          <w:pPr>
                            <w:pStyle w:val="09bFooterCopyrightText"/>
                            <w:jc w:val="right"/>
                          </w:pPr>
                        </w:p>
                      </w:tc>
                    </w:tr>
                  </w:tbl>
                  <w:p w14:paraId="51FCD1AD" w14:textId="77777777" w:rsidR="00963A4A" w:rsidRPr="003F14B8" w:rsidRDefault="00963A4A" w:rsidP="00963A4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C6DD" w14:textId="77777777" w:rsidR="004525DD" w:rsidRDefault="004525DD" w:rsidP="00166F72">
      <w:pPr>
        <w:spacing w:after="0" w:line="240" w:lineRule="auto"/>
      </w:pPr>
      <w:r>
        <w:separator/>
      </w:r>
    </w:p>
  </w:footnote>
  <w:footnote w:type="continuationSeparator" w:id="0">
    <w:p w14:paraId="4608ED1B" w14:textId="77777777" w:rsidR="004525DD" w:rsidRDefault="004525DD" w:rsidP="00166F72">
      <w:pPr>
        <w:spacing w:after="0" w:line="240" w:lineRule="auto"/>
      </w:pPr>
      <w:r>
        <w:continuationSeparator/>
      </w:r>
    </w:p>
  </w:footnote>
  <w:footnote w:type="continuationNotice" w:id="1">
    <w:p w14:paraId="5C165763" w14:textId="77777777" w:rsidR="004525DD" w:rsidRDefault="00452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D07B" w14:textId="7F7AEF32" w:rsidR="009D605F" w:rsidRDefault="00C956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A3753C4" wp14:editId="6C60F336">
              <wp:simplePos x="0" y="0"/>
              <wp:positionH relativeFrom="margin">
                <wp:align>right</wp:align>
              </wp:positionH>
              <wp:positionV relativeFrom="paragraph">
                <wp:posOffset>-40005</wp:posOffset>
              </wp:positionV>
              <wp:extent cx="3994150" cy="1404620"/>
              <wp:effectExtent l="0" t="0" r="6350" b="0"/>
              <wp:wrapSquare wrapText="bothSides"/>
              <wp:docPr id="4657175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89EF6" w14:textId="77777777" w:rsidR="00512402" w:rsidRDefault="00C9560F" w:rsidP="00BA0755">
                          <w:pPr>
                            <w:pStyle w:val="06aChartHeadings"/>
                            <w:jc w:val="right"/>
                            <w:rPr>
                              <w:sz w:val="24"/>
                              <w:szCs w:val="24"/>
                              <w:lang w:val="nl-NL"/>
                            </w:rPr>
                          </w:pPr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 xml:space="preserve">Formulier </w:t>
                          </w:r>
                          <w:proofErr w:type="spellStart"/>
                          <w:r w:rsidR="00963A4A"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>bijplaats</w:t>
                          </w:r>
                          <w:r w:rsidR="000202F4">
                            <w:rPr>
                              <w:sz w:val="24"/>
                              <w:szCs w:val="24"/>
                              <w:lang w:val="nl-NL"/>
                            </w:rPr>
                            <w:t>ing</w:t>
                          </w:r>
                          <w:proofErr w:type="spellEnd"/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 xml:space="preserve"> onderstation </w:t>
                          </w:r>
                        </w:p>
                        <w:p w14:paraId="5F373814" w14:textId="7230946E" w:rsidR="00C9560F" w:rsidRPr="00C9560F" w:rsidRDefault="00C9560F" w:rsidP="00BA0755">
                          <w:pPr>
                            <w:pStyle w:val="06aChartHeadings"/>
                            <w:jc w:val="right"/>
                            <w:rPr>
                              <w:sz w:val="24"/>
                              <w:szCs w:val="24"/>
                              <w:lang w:val="nl-NL"/>
                            </w:rPr>
                          </w:pPr>
                          <w:proofErr w:type="gramStart"/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>op</w:t>
                          </w:r>
                          <w:proofErr w:type="gramEnd"/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 xml:space="preserve"> Aquaview-X</w:t>
                          </w:r>
                          <w:r w:rsidR="00512402">
                            <w:rPr>
                              <w:sz w:val="24"/>
                              <w:szCs w:val="24"/>
                              <w:lang w:val="nl-NL"/>
                            </w:rPr>
                            <w:t>/Aquaview web</w:t>
                          </w:r>
                        </w:p>
                        <w:p w14:paraId="646F5298" w14:textId="746772E9" w:rsidR="00C9560F" w:rsidRPr="00C9560F" w:rsidRDefault="00C9560F" w:rsidP="00C9560F">
                          <w:pPr>
                            <w:pStyle w:val="06aChartHeadings"/>
                            <w:jc w:val="right"/>
                            <w:rPr>
                              <w:color w:val="003E51" w:themeColor="accent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3753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3pt;margin-top:-3.15pt;width:314.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f2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" stroked="f">
              <v:textbox style="mso-fit-shape-to-text:t">
                <w:txbxContent>
                  <w:p w14:paraId="55F89EF6" w14:textId="77777777" w:rsidR="00512402" w:rsidRDefault="00C9560F" w:rsidP="00BA0755">
                    <w:pPr>
                      <w:pStyle w:val="06aChartHeadings"/>
                      <w:jc w:val="right"/>
                      <w:rPr>
                        <w:sz w:val="24"/>
                        <w:szCs w:val="24"/>
                        <w:lang w:val="nl-NL"/>
                      </w:rPr>
                    </w:pPr>
                    <w:r w:rsidRPr="00C9560F">
                      <w:rPr>
                        <w:sz w:val="24"/>
                        <w:szCs w:val="24"/>
                        <w:lang w:val="nl-NL"/>
                      </w:rPr>
                      <w:t xml:space="preserve">Formulier </w:t>
                    </w:r>
                    <w:proofErr w:type="spellStart"/>
                    <w:r w:rsidR="00963A4A" w:rsidRPr="00C9560F">
                      <w:rPr>
                        <w:sz w:val="24"/>
                        <w:szCs w:val="24"/>
                        <w:lang w:val="nl-NL"/>
                      </w:rPr>
                      <w:t>bijplaats</w:t>
                    </w:r>
                    <w:r w:rsidR="000202F4">
                      <w:rPr>
                        <w:sz w:val="24"/>
                        <w:szCs w:val="24"/>
                        <w:lang w:val="nl-NL"/>
                      </w:rPr>
                      <w:t>ing</w:t>
                    </w:r>
                    <w:proofErr w:type="spellEnd"/>
                    <w:r w:rsidRPr="00C9560F">
                      <w:rPr>
                        <w:sz w:val="24"/>
                        <w:szCs w:val="24"/>
                        <w:lang w:val="nl-NL"/>
                      </w:rPr>
                      <w:t xml:space="preserve"> onderstation </w:t>
                    </w:r>
                  </w:p>
                  <w:p w14:paraId="5F373814" w14:textId="7230946E" w:rsidR="00C9560F" w:rsidRPr="00C9560F" w:rsidRDefault="00C9560F" w:rsidP="00BA0755">
                    <w:pPr>
                      <w:pStyle w:val="06aChartHeadings"/>
                      <w:jc w:val="right"/>
                      <w:rPr>
                        <w:sz w:val="24"/>
                        <w:szCs w:val="24"/>
                        <w:lang w:val="nl-NL"/>
                      </w:rPr>
                    </w:pPr>
                    <w:proofErr w:type="gramStart"/>
                    <w:r w:rsidRPr="00C9560F">
                      <w:rPr>
                        <w:sz w:val="24"/>
                        <w:szCs w:val="24"/>
                        <w:lang w:val="nl-NL"/>
                      </w:rPr>
                      <w:t>op</w:t>
                    </w:r>
                    <w:proofErr w:type="gramEnd"/>
                    <w:r w:rsidRPr="00C9560F">
                      <w:rPr>
                        <w:sz w:val="24"/>
                        <w:szCs w:val="24"/>
                        <w:lang w:val="nl-NL"/>
                      </w:rPr>
                      <w:t xml:space="preserve"> Aquaview-X</w:t>
                    </w:r>
                    <w:r w:rsidR="00512402">
                      <w:rPr>
                        <w:sz w:val="24"/>
                        <w:szCs w:val="24"/>
                        <w:lang w:val="nl-NL"/>
                      </w:rPr>
                      <w:t>/Aquaview web</w:t>
                    </w:r>
                  </w:p>
                  <w:p w14:paraId="646F5298" w14:textId="746772E9" w:rsidR="00C9560F" w:rsidRPr="00C9560F" w:rsidRDefault="00C9560F" w:rsidP="00C9560F">
                    <w:pPr>
                      <w:pStyle w:val="06aChartHeadings"/>
                      <w:jc w:val="right"/>
                      <w:rPr>
                        <w:color w:val="003E51" w:themeColor="accent2"/>
                        <w:lang w:val="nl-NL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E51FA1C" wp14:editId="14DC8805">
          <wp:simplePos x="0" y="0"/>
          <wp:positionH relativeFrom="column">
            <wp:posOffset>-447675</wp:posOffset>
          </wp:positionH>
          <wp:positionV relativeFrom="paragraph">
            <wp:posOffset>-652780</wp:posOffset>
          </wp:positionV>
          <wp:extent cx="3153410" cy="1626870"/>
          <wp:effectExtent l="0" t="0" r="0" b="0"/>
          <wp:wrapNone/>
          <wp:docPr id="353069640" name="Picture 28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69640" name="Picture 28" descr="A black background with a black square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20" b="83816"/>
                  <a:stretch/>
                </pic:blipFill>
                <pic:spPr bwMode="auto">
                  <a:xfrm>
                    <a:off x="0" y="0"/>
                    <a:ext cx="3153410" cy="1626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1F0"/>
    <w:multiLevelType w:val="hybridMultilevel"/>
    <w:tmpl w:val="5874EC64"/>
    <w:lvl w:ilvl="0" w:tplc="521A15F2">
      <w:start w:val="1"/>
      <w:numFmt w:val="bullet"/>
      <w:pStyle w:val="07cCalloutBulletpoints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77D2"/>
    <w:multiLevelType w:val="hybridMultilevel"/>
    <w:tmpl w:val="08389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3D79"/>
    <w:multiLevelType w:val="hybridMultilevel"/>
    <w:tmpl w:val="77824968"/>
    <w:lvl w:ilvl="0" w:tplc="09369F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3493"/>
    <w:multiLevelType w:val="hybridMultilevel"/>
    <w:tmpl w:val="62B2DBAC"/>
    <w:lvl w:ilvl="0" w:tplc="32FEBF3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3E51" w:themeColor="accent2"/>
        <w:u w:color="003E5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065A"/>
    <w:multiLevelType w:val="multilevel"/>
    <w:tmpl w:val="5874EC64"/>
    <w:styleLink w:val="CurrentList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5320"/>
    <w:multiLevelType w:val="hybridMultilevel"/>
    <w:tmpl w:val="01FA1B9A"/>
    <w:lvl w:ilvl="0" w:tplc="247052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F3F3F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01A5"/>
    <w:multiLevelType w:val="hybridMultilevel"/>
    <w:tmpl w:val="671C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7796"/>
    <w:multiLevelType w:val="hybridMultilevel"/>
    <w:tmpl w:val="B65A0CE2"/>
    <w:lvl w:ilvl="0" w:tplc="A978E8BE">
      <w:start w:val="1"/>
      <w:numFmt w:val="bullet"/>
      <w:pStyle w:val="05BulletPoints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2538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391724"/>
    <w:multiLevelType w:val="hybridMultilevel"/>
    <w:tmpl w:val="D336523E"/>
    <w:lvl w:ilvl="0" w:tplc="A9B2B040">
      <w:start w:val="1"/>
      <w:numFmt w:val="bullet"/>
      <w:pStyle w:val="08cListBulletpoints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B6F"/>
    <w:multiLevelType w:val="hybridMultilevel"/>
    <w:tmpl w:val="A0EE4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04B80"/>
    <w:multiLevelType w:val="hybridMultilevel"/>
    <w:tmpl w:val="A2CCE7CA"/>
    <w:lvl w:ilvl="0" w:tplc="3AA8875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F3F3F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C347C"/>
    <w:multiLevelType w:val="multilevel"/>
    <w:tmpl w:val="B65A0CE2"/>
    <w:styleLink w:val="CurrentList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02970">
    <w:abstractNumId w:val="6"/>
  </w:num>
  <w:num w:numId="2" w16cid:durableId="1696688679">
    <w:abstractNumId w:val="3"/>
  </w:num>
  <w:num w:numId="3" w16cid:durableId="1069767637">
    <w:abstractNumId w:val="3"/>
    <w:lvlOverride w:ilvl="0">
      <w:startOverride w:val="1"/>
    </w:lvlOverride>
  </w:num>
  <w:num w:numId="4" w16cid:durableId="1871793682">
    <w:abstractNumId w:val="8"/>
  </w:num>
  <w:num w:numId="5" w16cid:durableId="768895490">
    <w:abstractNumId w:val="1"/>
  </w:num>
  <w:num w:numId="6" w16cid:durableId="298848275">
    <w:abstractNumId w:val="10"/>
  </w:num>
  <w:num w:numId="7" w16cid:durableId="731004770">
    <w:abstractNumId w:val="11"/>
  </w:num>
  <w:num w:numId="8" w16cid:durableId="757286472">
    <w:abstractNumId w:val="5"/>
  </w:num>
  <w:num w:numId="9" w16cid:durableId="475420652">
    <w:abstractNumId w:val="2"/>
  </w:num>
  <w:num w:numId="10" w16cid:durableId="2035570563">
    <w:abstractNumId w:val="7"/>
  </w:num>
  <w:num w:numId="11" w16cid:durableId="1131943631">
    <w:abstractNumId w:val="12"/>
  </w:num>
  <w:num w:numId="12" w16cid:durableId="201937951">
    <w:abstractNumId w:val="0"/>
  </w:num>
  <w:num w:numId="13" w16cid:durableId="1393307348">
    <w:abstractNumId w:val="4"/>
  </w:num>
  <w:num w:numId="14" w16cid:durableId="110326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81"/>
  <w:drawingGridVerticalSpacing w:val="57"/>
  <w:displayHorizontalDrawingGridEvery w:val="1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0F"/>
    <w:rsid w:val="000202F4"/>
    <w:rsid w:val="00036CB3"/>
    <w:rsid w:val="00037579"/>
    <w:rsid w:val="000668BC"/>
    <w:rsid w:val="000F10C0"/>
    <w:rsid w:val="000F4F0F"/>
    <w:rsid w:val="00106983"/>
    <w:rsid w:val="00114C72"/>
    <w:rsid w:val="00121166"/>
    <w:rsid w:val="00136079"/>
    <w:rsid w:val="0014632E"/>
    <w:rsid w:val="00166F72"/>
    <w:rsid w:val="0019225B"/>
    <w:rsid w:val="00194D75"/>
    <w:rsid w:val="00265285"/>
    <w:rsid w:val="002720A3"/>
    <w:rsid w:val="002727A5"/>
    <w:rsid w:val="002B5966"/>
    <w:rsid w:val="002C392E"/>
    <w:rsid w:val="002D5C5E"/>
    <w:rsid w:val="002E776D"/>
    <w:rsid w:val="002F4841"/>
    <w:rsid w:val="002F5190"/>
    <w:rsid w:val="002F5287"/>
    <w:rsid w:val="002F5D87"/>
    <w:rsid w:val="00306096"/>
    <w:rsid w:val="00321E89"/>
    <w:rsid w:val="003235EB"/>
    <w:rsid w:val="003274C9"/>
    <w:rsid w:val="003318EC"/>
    <w:rsid w:val="00370002"/>
    <w:rsid w:val="003D3268"/>
    <w:rsid w:val="003D729E"/>
    <w:rsid w:val="003E464A"/>
    <w:rsid w:val="003F455D"/>
    <w:rsid w:val="0040351B"/>
    <w:rsid w:val="00420A01"/>
    <w:rsid w:val="00420C32"/>
    <w:rsid w:val="00440C16"/>
    <w:rsid w:val="0044630C"/>
    <w:rsid w:val="0045058E"/>
    <w:rsid w:val="004525DD"/>
    <w:rsid w:val="00467C7D"/>
    <w:rsid w:val="004C1C04"/>
    <w:rsid w:val="004D020F"/>
    <w:rsid w:val="004D3469"/>
    <w:rsid w:val="004D40A7"/>
    <w:rsid w:val="004F0316"/>
    <w:rsid w:val="00505209"/>
    <w:rsid w:val="005061CD"/>
    <w:rsid w:val="00512402"/>
    <w:rsid w:val="00521701"/>
    <w:rsid w:val="005240CF"/>
    <w:rsid w:val="00554BF4"/>
    <w:rsid w:val="0055527E"/>
    <w:rsid w:val="005571E6"/>
    <w:rsid w:val="00557F3E"/>
    <w:rsid w:val="005614B3"/>
    <w:rsid w:val="00576F51"/>
    <w:rsid w:val="005A6C52"/>
    <w:rsid w:val="005D4471"/>
    <w:rsid w:val="005D6D1A"/>
    <w:rsid w:val="005D73B7"/>
    <w:rsid w:val="005E36A6"/>
    <w:rsid w:val="005F3CD5"/>
    <w:rsid w:val="00606FF0"/>
    <w:rsid w:val="006124B7"/>
    <w:rsid w:val="00614D05"/>
    <w:rsid w:val="00645AF8"/>
    <w:rsid w:val="0064759F"/>
    <w:rsid w:val="00671CB3"/>
    <w:rsid w:val="006777AF"/>
    <w:rsid w:val="00685EBD"/>
    <w:rsid w:val="006B5C81"/>
    <w:rsid w:val="006D074D"/>
    <w:rsid w:val="006D4ABA"/>
    <w:rsid w:val="006E5D71"/>
    <w:rsid w:val="00706994"/>
    <w:rsid w:val="007129EA"/>
    <w:rsid w:val="00750CBD"/>
    <w:rsid w:val="007561BC"/>
    <w:rsid w:val="00771770"/>
    <w:rsid w:val="00775CF4"/>
    <w:rsid w:val="0078238C"/>
    <w:rsid w:val="0078660B"/>
    <w:rsid w:val="007939C5"/>
    <w:rsid w:val="007B5FDC"/>
    <w:rsid w:val="007C4D83"/>
    <w:rsid w:val="007F22A1"/>
    <w:rsid w:val="007F6010"/>
    <w:rsid w:val="007F7153"/>
    <w:rsid w:val="007F7A44"/>
    <w:rsid w:val="008142E0"/>
    <w:rsid w:val="00817B36"/>
    <w:rsid w:val="00837611"/>
    <w:rsid w:val="00840E7E"/>
    <w:rsid w:val="0084454E"/>
    <w:rsid w:val="00844E19"/>
    <w:rsid w:val="0085132A"/>
    <w:rsid w:val="00861E41"/>
    <w:rsid w:val="00873378"/>
    <w:rsid w:val="00874D56"/>
    <w:rsid w:val="00880D14"/>
    <w:rsid w:val="0088488F"/>
    <w:rsid w:val="0089110F"/>
    <w:rsid w:val="008A26A6"/>
    <w:rsid w:val="008D51CF"/>
    <w:rsid w:val="008F0D3B"/>
    <w:rsid w:val="00911F2A"/>
    <w:rsid w:val="00931F54"/>
    <w:rsid w:val="0093440B"/>
    <w:rsid w:val="00936CAB"/>
    <w:rsid w:val="00941B3D"/>
    <w:rsid w:val="00946804"/>
    <w:rsid w:val="00963A4A"/>
    <w:rsid w:val="00967A48"/>
    <w:rsid w:val="009703FF"/>
    <w:rsid w:val="00973AAA"/>
    <w:rsid w:val="00975D1E"/>
    <w:rsid w:val="009844BA"/>
    <w:rsid w:val="009A7E42"/>
    <w:rsid w:val="009B45C7"/>
    <w:rsid w:val="009C710B"/>
    <w:rsid w:val="009D605F"/>
    <w:rsid w:val="009E53BF"/>
    <w:rsid w:val="009F6CD4"/>
    <w:rsid w:val="00A04AE7"/>
    <w:rsid w:val="00A050B3"/>
    <w:rsid w:val="00A16C5C"/>
    <w:rsid w:val="00A61B28"/>
    <w:rsid w:val="00A720F3"/>
    <w:rsid w:val="00AD3F79"/>
    <w:rsid w:val="00AE028E"/>
    <w:rsid w:val="00B23E01"/>
    <w:rsid w:val="00B611DC"/>
    <w:rsid w:val="00B6122A"/>
    <w:rsid w:val="00B664DF"/>
    <w:rsid w:val="00B84F03"/>
    <w:rsid w:val="00BA0755"/>
    <w:rsid w:val="00BA36B5"/>
    <w:rsid w:val="00BC105F"/>
    <w:rsid w:val="00BC623F"/>
    <w:rsid w:val="00C02564"/>
    <w:rsid w:val="00C51FE1"/>
    <w:rsid w:val="00C66C6C"/>
    <w:rsid w:val="00C95212"/>
    <w:rsid w:val="00C9560F"/>
    <w:rsid w:val="00C9622E"/>
    <w:rsid w:val="00CA553E"/>
    <w:rsid w:val="00CC2A24"/>
    <w:rsid w:val="00CD39C4"/>
    <w:rsid w:val="00CE7299"/>
    <w:rsid w:val="00CF0181"/>
    <w:rsid w:val="00CF78EA"/>
    <w:rsid w:val="00D05AED"/>
    <w:rsid w:val="00D30972"/>
    <w:rsid w:val="00D33405"/>
    <w:rsid w:val="00D35ADE"/>
    <w:rsid w:val="00D41E73"/>
    <w:rsid w:val="00D62F20"/>
    <w:rsid w:val="00D9159E"/>
    <w:rsid w:val="00DA646E"/>
    <w:rsid w:val="00DC14F2"/>
    <w:rsid w:val="00DD769B"/>
    <w:rsid w:val="00E017DF"/>
    <w:rsid w:val="00E107E5"/>
    <w:rsid w:val="00E35E62"/>
    <w:rsid w:val="00E42CA6"/>
    <w:rsid w:val="00E70240"/>
    <w:rsid w:val="00E8248C"/>
    <w:rsid w:val="00E900F6"/>
    <w:rsid w:val="00E953D0"/>
    <w:rsid w:val="00EC035A"/>
    <w:rsid w:val="00F234F8"/>
    <w:rsid w:val="00F24109"/>
    <w:rsid w:val="00F4266B"/>
    <w:rsid w:val="00F72592"/>
    <w:rsid w:val="00F87AE2"/>
    <w:rsid w:val="00FC14DD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2E13"/>
  <w15:chartTrackingRefBased/>
  <w15:docId w15:val="{27152D34-0B58-4B30-932C-5010209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4 Normal"/>
    <w:qFormat/>
    <w:rsid w:val="00B6122A"/>
    <w:rPr>
      <w:color w:val="000000" w:themeColor="text1"/>
      <w:sz w:val="20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rsid w:val="00CC2A2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85AD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06983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085AD" w:themeColor="accent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75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25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38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38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2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25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Subtitles">
    <w:name w:val="02b Subtitles"/>
    <w:basedOn w:val="Normal"/>
    <w:next w:val="Normal"/>
    <w:qFormat/>
    <w:rsid w:val="00B6122A"/>
    <w:pPr>
      <w:spacing w:before="360" w:after="840" w:line="240" w:lineRule="auto"/>
    </w:pPr>
    <w:rPr>
      <w:color w:val="003E51" w:themeColor="accent2"/>
      <w:sz w:val="36"/>
      <w:szCs w:val="44"/>
    </w:rPr>
  </w:style>
  <w:style w:type="numbering" w:customStyle="1" w:styleId="CurrentList1">
    <w:name w:val="Current List1"/>
    <w:uiPriority w:val="99"/>
    <w:rsid w:val="006E5D71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autoRedefine/>
    <w:uiPriority w:val="10"/>
    <w:rsid w:val="00A720F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84"/>
      <w:szCs w:val="84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A720F3"/>
    <w:rPr>
      <w:rFonts w:asciiTheme="majorHAnsi" w:eastAsiaTheme="majorEastAsia" w:hAnsiTheme="majorHAnsi" w:cstheme="majorBidi"/>
      <w:caps/>
      <w:color w:val="000000" w:themeColor="text1"/>
      <w:spacing w:val="-10"/>
      <w:sz w:val="84"/>
      <w:szCs w:val="84"/>
    </w:rPr>
  </w:style>
  <w:style w:type="paragraph" w:styleId="NoSpacing">
    <w:name w:val="No Spacing"/>
    <w:aliases w:val="07 Table text"/>
    <w:basedOn w:val="Normal"/>
    <w:next w:val="BodyText"/>
    <w:link w:val="NoSpacingChar"/>
    <w:uiPriority w:val="1"/>
    <w:rsid w:val="002B5966"/>
    <w:pPr>
      <w:spacing w:before="40" w:after="40" w:line="240" w:lineRule="auto"/>
    </w:pPr>
  </w:style>
  <w:style w:type="character" w:customStyle="1" w:styleId="NoSpacingChar">
    <w:name w:val="No Spacing Char"/>
    <w:aliases w:val="07 Table text Char"/>
    <w:basedOn w:val="DefaultParagraphFont"/>
    <w:link w:val="NoSpacing"/>
    <w:uiPriority w:val="1"/>
    <w:rsid w:val="002B5966"/>
    <w:rPr>
      <w:color w:val="3F3F3F" w:themeColor="text2"/>
      <w:sz w:val="20"/>
    </w:rPr>
  </w:style>
  <w:style w:type="character" w:styleId="SubtleReference">
    <w:name w:val="Subtle Reference"/>
    <w:aliases w:val="12a Subtle Reference"/>
    <w:basedOn w:val="DefaultParagraphFont"/>
    <w:uiPriority w:val="31"/>
    <w:rsid w:val="007939C5"/>
    <w:rPr>
      <w:rFonts w:asciiTheme="minorHAnsi" w:hAnsiTheme="minorHAnsi"/>
      <w:caps w:val="0"/>
      <w:smallCaps w:val="0"/>
      <w:color w:val="000000" w:themeColor="text1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CC2A24"/>
    <w:rPr>
      <w:rFonts w:asciiTheme="majorHAnsi" w:eastAsiaTheme="majorEastAsia" w:hAnsiTheme="majorHAnsi" w:cstheme="majorBidi"/>
      <w:b/>
      <w:color w:val="0085AD" w:themeColor="accent1"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16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72"/>
  </w:style>
  <w:style w:type="paragraph" w:styleId="Footer">
    <w:name w:val="footer"/>
    <w:basedOn w:val="Normal"/>
    <w:link w:val="FooterChar"/>
    <w:uiPriority w:val="99"/>
    <w:unhideWhenUsed/>
    <w:rsid w:val="0016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72"/>
  </w:style>
  <w:style w:type="paragraph" w:styleId="TOCHeading">
    <w:name w:val="TOC Heading"/>
    <w:aliases w:val="12 TOC Heading"/>
    <w:basedOn w:val="Title"/>
    <w:next w:val="Normal"/>
    <w:uiPriority w:val="39"/>
    <w:unhideWhenUsed/>
    <w:qFormat/>
    <w:rsid w:val="00A04AE7"/>
    <w:rPr>
      <w:rFonts w:asciiTheme="minorHAnsi" w:hAnsiTheme="minorHAnsi" w:cs="Times New Roman (Headings CS)"/>
      <w:caps w:val="0"/>
      <w:color w:val="0085AD" w:themeColor="accent1"/>
      <w:spacing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06983"/>
    <w:rPr>
      <w:rFonts w:asciiTheme="majorHAnsi" w:eastAsiaTheme="majorEastAsia" w:hAnsiTheme="majorHAnsi" w:cstheme="majorBidi"/>
      <w:b/>
      <w:bCs/>
      <w:color w:val="0085AD" w:themeColor="accent1"/>
      <w:sz w:val="20"/>
      <w:szCs w:val="21"/>
    </w:rPr>
  </w:style>
  <w:style w:type="character" w:styleId="Strong">
    <w:name w:val="Strong"/>
    <w:aliases w:val="10b Strong"/>
    <w:basedOn w:val="DefaultParagraphFont"/>
    <w:uiPriority w:val="22"/>
    <w:qFormat/>
    <w:rsid w:val="00874D56"/>
    <w:rPr>
      <w:b/>
      <w:bCs/>
    </w:rPr>
  </w:style>
  <w:style w:type="character" w:styleId="IntenseReference">
    <w:name w:val="Intense Reference"/>
    <w:aliases w:val="12b Intense Reference"/>
    <w:basedOn w:val="DefaultParagraphFont"/>
    <w:uiPriority w:val="32"/>
    <w:rsid w:val="007939C5"/>
    <w:rPr>
      <w:rFonts w:ascii="Arial" w:hAnsi="Arial"/>
      <w:b/>
      <w:bCs/>
      <w:i w:val="0"/>
      <w:caps w:val="0"/>
      <w:smallCaps w:val="0"/>
      <w:color w:val="000000" w:themeColor="text1"/>
      <w:spacing w:val="5"/>
    </w:rPr>
  </w:style>
  <w:style w:type="paragraph" w:styleId="ListParagraph">
    <w:name w:val="List Paragraph"/>
    <w:aliases w:val="11 List Paragraph"/>
    <w:basedOn w:val="Normal"/>
    <w:uiPriority w:val="34"/>
    <w:qFormat/>
    <w:rsid w:val="006E5D71"/>
    <w:pPr>
      <w:numPr>
        <w:numId w:val="2"/>
      </w:numPr>
      <w:contextualSpacing/>
    </w:pPr>
    <w:rPr>
      <w:color w:val="003E51" w:themeColor="accent2"/>
    </w:rPr>
  </w:style>
  <w:style w:type="character" w:styleId="BookTitle">
    <w:name w:val="Book Title"/>
    <w:basedOn w:val="DefaultParagraphFont"/>
    <w:uiPriority w:val="33"/>
    <w:rsid w:val="00874D56"/>
    <w:rPr>
      <w:b/>
      <w:bCs/>
      <w:i/>
      <w:iC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B6122A"/>
    <w:pPr>
      <w:spacing w:before="120" w:after="0"/>
      <w:ind w:left="200"/>
    </w:pPr>
    <w:rPr>
      <w:rFonts w:cstheme="minorHAnsi"/>
      <w:b/>
      <w:iCs/>
      <w:color w:val="0085AD" w:themeColor="accent1"/>
      <w:sz w:val="22"/>
      <w:szCs w:val="20"/>
    </w:rPr>
  </w:style>
  <w:style w:type="paragraph" w:styleId="TOC1">
    <w:name w:val="toc 1"/>
    <w:basedOn w:val="02aHeadlines"/>
    <w:next w:val="Normal"/>
    <w:autoRedefine/>
    <w:uiPriority w:val="39"/>
    <w:unhideWhenUsed/>
    <w:rsid w:val="00B6122A"/>
    <w:pPr>
      <w:spacing w:before="240" w:after="120"/>
    </w:pPr>
    <w:rPr>
      <w:rFonts w:cstheme="minorHAnsi"/>
      <w:bCs/>
      <w:color w:val="003E51" w:themeColor="accent2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6122A"/>
    <w:pPr>
      <w:spacing w:after="0"/>
      <w:ind w:left="400"/>
    </w:pPr>
    <w:rPr>
      <w:rFonts w:cstheme="minorHAnsi"/>
      <w:color w:val="003E51" w:themeColor="accent2"/>
      <w:szCs w:val="20"/>
    </w:rPr>
  </w:style>
  <w:style w:type="character" w:styleId="PlaceholderText">
    <w:name w:val="Placeholder Text"/>
    <w:basedOn w:val="DefaultParagraphFont"/>
    <w:uiPriority w:val="99"/>
    <w:semiHidden/>
    <w:rsid w:val="002F5D8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181"/>
  </w:style>
  <w:style w:type="paragraph" w:customStyle="1" w:styleId="13DecimalAligned">
    <w:name w:val="13 Decimal Aligned"/>
    <w:basedOn w:val="Normal"/>
    <w:uiPriority w:val="40"/>
    <w:qFormat/>
    <w:rsid w:val="002F484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F4841"/>
    <w:pPr>
      <w:spacing w:after="0" w:line="240" w:lineRule="auto"/>
    </w:pPr>
    <w:rPr>
      <w:rFonts w:eastAsiaTheme="minorEastAsia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484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rsid w:val="002F4841"/>
    <w:rPr>
      <w:i/>
      <w:iCs/>
    </w:rPr>
  </w:style>
  <w:style w:type="table" w:styleId="LightShading-Accent1">
    <w:name w:val="Light Shading Accent 1"/>
    <w:basedOn w:val="TableNormal"/>
    <w:uiPriority w:val="60"/>
    <w:rsid w:val="00975D1E"/>
    <w:pPr>
      <w:spacing w:after="0" w:line="240" w:lineRule="auto"/>
    </w:pPr>
    <w:rPr>
      <w:rFonts w:eastAsiaTheme="minorEastAsia"/>
      <w:color w:val="0085AD" w:themeColor="accent1"/>
    </w:rPr>
    <w:tblPr>
      <w:tblStyleRowBandSize w:val="1"/>
      <w:tblStyleColBandSize w:val="1"/>
      <w:tblBorders>
        <w:top w:val="single" w:sz="8" w:space="0" w:color="0085AD" w:themeColor="accent1"/>
        <w:bottom w:val="single" w:sz="8" w:space="0" w:color="0085A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aps/>
        <w:smallCaps w:val="0"/>
        <w:color w:val="000000" w:themeColor="text1"/>
      </w:rPr>
      <w:tblPr/>
      <w:tcPr>
        <w:tcBorders>
          <w:top w:val="single" w:sz="8" w:space="0" w:color="0085AD" w:themeColor="accent1"/>
          <w:left w:val="nil"/>
          <w:bottom w:val="single" w:sz="8" w:space="0" w:color="0085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single" w:sz="8" w:space="0" w:color="0085AD" w:themeColor="accent1"/>
          <w:left w:val="nil"/>
          <w:bottom w:val="single" w:sz="8" w:space="0" w:color="0085AD" w:themeColor="accent1"/>
          <w:right w:val="nil"/>
          <w:insideH w:val="nil"/>
          <w:insideV w:val="nil"/>
        </w:tcBorders>
      </w:tcPr>
    </w:tblStylePr>
    <w:tblStylePr w:type="firstCol">
      <w:rPr>
        <w:b w:val="0"/>
        <w:bCs/>
        <w:i w:val="0"/>
        <w:color w:val="000000" w:themeColor="text1"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background2" w:themeFillTint="33"/>
      </w:tcPr>
    </w:tblStylePr>
    <w:tblStylePr w:type="band1Horz">
      <w:rPr>
        <w:color w:val="02CCBD" w:themeColor="accent6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1" w:themeFillTint="3F"/>
      </w:tcPr>
    </w:tblStylePr>
    <w:tblStylePr w:type="band2Horz">
      <w:rPr>
        <w:rFonts w:ascii="Arial" w:hAnsi="Arial"/>
        <w:color w:val="02CCBD" w:themeColor="accent6"/>
      </w:rPr>
    </w:tblStylePr>
  </w:style>
  <w:style w:type="table" w:styleId="MediumList2-Accent1">
    <w:name w:val="Medium List 2 Accent 1"/>
    <w:basedOn w:val="TableNormal"/>
    <w:uiPriority w:val="66"/>
    <w:rsid w:val="002F4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1"/>
        <w:left w:val="single" w:sz="8" w:space="0" w:color="0085AD" w:themeColor="accent1"/>
        <w:bottom w:val="single" w:sz="8" w:space="0" w:color="0085AD" w:themeColor="accent1"/>
        <w:right w:val="single" w:sz="8" w:space="0" w:color="0085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97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5D1E"/>
    <w:rPr>
      <w:rFonts w:asciiTheme="majorHAnsi" w:eastAsiaTheme="majorEastAsia" w:hAnsiTheme="majorHAnsi" w:cstheme="majorBidi"/>
      <w:color w:val="004256" w:themeColor="accent1" w:themeShade="7F"/>
      <w:sz w:val="24"/>
      <w:szCs w:val="24"/>
    </w:rPr>
  </w:style>
  <w:style w:type="paragraph" w:customStyle="1" w:styleId="SubHeading">
    <w:name w:val="SubHeading"/>
    <w:basedOn w:val="Heading3"/>
    <w:link w:val="SubHeadingChar"/>
    <w:rsid w:val="00775CF4"/>
    <w:rPr>
      <w:rFonts w:ascii="Arial Black" w:hAnsi="Arial Black"/>
      <w:caps/>
    </w:rPr>
  </w:style>
  <w:style w:type="character" w:customStyle="1" w:styleId="SubHeadingChar">
    <w:name w:val="SubHeading Char"/>
    <w:basedOn w:val="Heading3Char"/>
    <w:link w:val="SubHeading"/>
    <w:rsid w:val="00775CF4"/>
    <w:rPr>
      <w:rFonts w:ascii="Arial Black" w:eastAsiaTheme="majorEastAsia" w:hAnsi="Arial Black" w:cstheme="majorBidi"/>
      <w:caps/>
      <w:color w:val="004256" w:themeColor="accent1" w:themeShade="7F"/>
      <w:sz w:val="24"/>
      <w:szCs w:val="24"/>
    </w:rPr>
  </w:style>
  <w:style w:type="paragraph" w:customStyle="1" w:styleId="02aHeadlines">
    <w:name w:val="02a Headlines"/>
    <w:basedOn w:val="Normal"/>
    <w:autoRedefine/>
    <w:qFormat/>
    <w:rsid w:val="00B6122A"/>
    <w:pPr>
      <w:spacing w:line="264" w:lineRule="auto"/>
    </w:pPr>
    <w:rPr>
      <w:rFonts w:asciiTheme="majorHAnsi" w:hAnsiTheme="majorHAnsi"/>
      <w:color w:val="0085AD" w:themeColor="accent1"/>
      <w:sz w:val="40"/>
    </w:rPr>
  </w:style>
  <w:style w:type="paragraph" w:customStyle="1" w:styleId="05BulletPoints">
    <w:name w:val="05 Bullet Points"/>
    <w:basedOn w:val="ListParagraph"/>
    <w:qFormat/>
    <w:rsid w:val="00B6122A"/>
    <w:pPr>
      <w:numPr>
        <w:numId w:val="10"/>
      </w:numPr>
      <w:spacing w:after="100"/>
      <w:contextualSpacing w:val="0"/>
    </w:pPr>
    <w:rPr>
      <w:color w:val="000000" w:themeColor="text1"/>
    </w:rPr>
  </w:style>
  <w:style w:type="table" w:styleId="ListTable7Colorful">
    <w:name w:val="List Table 7 Colorful"/>
    <w:basedOn w:val="TableNormal"/>
    <w:uiPriority w:val="52"/>
    <w:rsid w:val="001069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06aChartHeadings">
    <w:name w:val="06a Chart Headings"/>
    <w:basedOn w:val="NoSpacing"/>
    <w:qFormat/>
    <w:rsid w:val="007561BC"/>
    <w:rPr>
      <w:bCs/>
      <w:color w:val="0085AD" w:themeColor="accent1"/>
    </w:rPr>
  </w:style>
  <w:style w:type="table" w:styleId="TableGridLight">
    <w:name w:val="Grid Table Light"/>
    <w:basedOn w:val="TableNormal"/>
    <w:uiPriority w:val="40"/>
    <w:rsid w:val="008733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9bFooterCopyrightText">
    <w:name w:val="09b Footer Copyright Text"/>
    <w:basedOn w:val="Normal"/>
    <w:qFormat/>
    <w:rsid w:val="00873378"/>
    <w:pPr>
      <w:spacing w:after="0" w:line="269" w:lineRule="auto"/>
    </w:pPr>
    <w:rPr>
      <w:sz w:val="13"/>
      <w:szCs w:val="16"/>
    </w:rPr>
  </w:style>
  <w:style w:type="paragraph" w:customStyle="1" w:styleId="09aFooterAddressText">
    <w:name w:val="09a Footer Address Text"/>
    <w:basedOn w:val="Normal"/>
    <w:qFormat/>
    <w:rsid w:val="009703FF"/>
    <w:pPr>
      <w:spacing w:line="269" w:lineRule="auto"/>
    </w:pPr>
    <w:rPr>
      <w:bCs/>
      <w:color w:val="0085AD" w:themeColor="accent1"/>
      <w:sz w:val="18"/>
      <w:szCs w:val="20"/>
    </w:rPr>
  </w:style>
  <w:style w:type="paragraph" w:customStyle="1" w:styleId="07aCalloutSubhead">
    <w:name w:val="07a Callout Subhead"/>
    <w:basedOn w:val="Normal"/>
    <w:qFormat/>
    <w:rsid w:val="002F5287"/>
    <w:pPr>
      <w:spacing w:before="360" w:after="360"/>
    </w:pPr>
    <w:rPr>
      <w:color w:val="FFFFFF" w:themeColor="background1"/>
      <w:sz w:val="36"/>
      <w:szCs w:val="36"/>
    </w:rPr>
  </w:style>
  <w:style w:type="paragraph" w:customStyle="1" w:styleId="03Subhead">
    <w:name w:val="03 Subhead"/>
    <w:basedOn w:val="Heading1"/>
    <w:qFormat/>
    <w:rsid w:val="00B6122A"/>
    <w:rPr>
      <w:sz w:val="24"/>
    </w:rPr>
  </w:style>
  <w:style w:type="paragraph" w:customStyle="1" w:styleId="06bChartbodycopy">
    <w:name w:val="06b Chart body copy"/>
    <w:basedOn w:val="NoSpacing"/>
    <w:qFormat/>
    <w:rsid w:val="002F5287"/>
  </w:style>
  <w:style w:type="paragraph" w:customStyle="1" w:styleId="07bCalloutBodyCopy">
    <w:name w:val="07b Callout Body Copy"/>
    <w:basedOn w:val="07aCalloutSubhead"/>
    <w:qFormat/>
    <w:rsid w:val="00C66C6C"/>
    <w:rPr>
      <w:sz w:val="20"/>
      <w:szCs w:val="20"/>
    </w:rPr>
  </w:style>
  <w:style w:type="paragraph" w:customStyle="1" w:styleId="07cCalloutBulletpoints">
    <w:name w:val="07c Callout Bullet points"/>
    <w:basedOn w:val="05BulletPoints"/>
    <w:qFormat/>
    <w:rsid w:val="00C66C6C"/>
    <w:pPr>
      <w:numPr>
        <w:numId w:val="12"/>
      </w:numPr>
    </w:pPr>
    <w:rPr>
      <w:color w:val="FFFFFF" w:themeColor="background1"/>
    </w:rPr>
  </w:style>
  <w:style w:type="numbering" w:customStyle="1" w:styleId="CurrentList2">
    <w:name w:val="Current List2"/>
    <w:uiPriority w:val="99"/>
    <w:rsid w:val="00C66C6C"/>
    <w:pPr>
      <w:numPr>
        <w:numId w:val="11"/>
      </w:numPr>
    </w:pPr>
  </w:style>
  <w:style w:type="paragraph" w:customStyle="1" w:styleId="08aListSubhead">
    <w:name w:val="08a List Subhead"/>
    <w:basedOn w:val="07aCalloutSubhead"/>
    <w:qFormat/>
    <w:rsid w:val="00E900F6"/>
    <w:pPr>
      <w:spacing w:after="200"/>
    </w:pPr>
    <w:rPr>
      <w:color w:val="0085AD" w:themeColor="accent1"/>
    </w:rPr>
  </w:style>
  <w:style w:type="paragraph" w:customStyle="1" w:styleId="08bListBodyCopy">
    <w:name w:val="08b List Body Copy"/>
    <w:basedOn w:val="Normal"/>
    <w:qFormat/>
    <w:rsid w:val="00E900F6"/>
  </w:style>
  <w:style w:type="paragraph" w:customStyle="1" w:styleId="08cListBulletpoints">
    <w:name w:val="08c List Bullet points"/>
    <w:basedOn w:val="07cCalloutBulletpoints"/>
    <w:qFormat/>
    <w:rsid w:val="00E900F6"/>
    <w:pPr>
      <w:numPr>
        <w:numId w:val="14"/>
      </w:numPr>
    </w:pPr>
    <w:rPr>
      <w:color w:val="3F3F3F" w:themeColor="text2"/>
    </w:rPr>
  </w:style>
  <w:style w:type="numbering" w:customStyle="1" w:styleId="CurrentList3">
    <w:name w:val="Current List3"/>
    <w:uiPriority w:val="99"/>
    <w:rsid w:val="00E900F6"/>
    <w:pPr>
      <w:numPr>
        <w:numId w:val="13"/>
      </w:numPr>
    </w:pPr>
  </w:style>
  <w:style w:type="character" w:styleId="IntenseEmphasis">
    <w:name w:val="Intense Emphasis"/>
    <w:aliases w:val="10a Intense Emphasis"/>
    <w:basedOn w:val="DefaultParagraphFont"/>
    <w:uiPriority w:val="21"/>
    <w:qFormat/>
    <w:rsid w:val="0085132A"/>
    <w:rPr>
      <w:i/>
      <w:iCs/>
      <w:color w:val="0085AD" w:themeColor="accent1"/>
    </w:rPr>
  </w:style>
  <w:style w:type="paragraph" w:styleId="Quote">
    <w:name w:val="Quote"/>
    <w:aliases w:val="11 Quote"/>
    <w:basedOn w:val="Normal"/>
    <w:next w:val="Normal"/>
    <w:link w:val="QuoteChar"/>
    <w:uiPriority w:val="29"/>
    <w:rsid w:val="003318EC"/>
    <w:pPr>
      <w:spacing w:before="20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aliases w:val="11 Quote Char"/>
    <w:basedOn w:val="DefaultParagraphFont"/>
    <w:link w:val="Quote"/>
    <w:uiPriority w:val="29"/>
    <w:rsid w:val="003318EC"/>
    <w:rPr>
      <w:iCs/>
      <w:color w:val="404040" w:themeColor="text1" w:themeTint="BF"/>
      <w:sz w:val="20"/>
    </w:rPr>
  </w:style>
  <w:style w:type="paragraph" w:styleId="IntenseQuote">
    <w:name w:val="Intense Quote"/>
    <w:aliases w:val="11b Intense Quote"/>
    <w:basedOn w:val="Normal"/>
    <w:next w:val="Normal"/>
    <w:link w:val="IntenseQuoteChar"/>
    <w:uiPriority w:val="30"/>
    <w:rsid w:val="0085132A"/>
    <w:pPr>
      <w:pBdr>
        <w:top w:val="single" w:sz="4" w:space="10" w:color="0085AD" w:themeColor="accent1"/>
        <w:bottom w:val="single" w:sz="4" w:space="10" w:color="0085AD" w:themeColor="accent1"/>
      </w:pBdr>
      <w:spacing w:before="360" w:after="360"/>
      <w:ind w:left="864" w:right="864"/>
      <w:jc w:val="center"/>
    </w:pPr>
    <w:rPr>
      <w:i/>
      <w:iCs/>
      <w:color w:val="0085AD" w:themeColor="accent1"/>
    </w:rPr>
  </w:style>
  <w:style w:type="character" w:customStyle="1" w:styleId="IntenseQuoteChar">
    <w:name w:val="Intense Quote Char"/>
    <w:aliases w:val="11b Intense Quote Char"/>
    <w:basedOn w:val="DefaultParagraphFont"/>
    <w:link w:val="IntenseQuote"/>
    <w:uiPriority w:val="30"/>
    <w:rsid w:val="0085132A"/>
    <w:rPr>
      <w:i/>
      <w:iCs/>
      <w:color w:val="0085AD" w:themeColor="accent1"/>
      <w:sz w:val="20"/>
    </w:rPr>
  </w:style>
  <w:style w:type="paragraph" w:customStyle="1" w:styleId="10bQuoteAttribution">
    <w:name w:val="10b Quote Attribution"/>
    <w:basedOn w:val="Normal"/>
    <w:rsid w:val="003D729E"/>
    <w:pPr>
      <w:spacing w:before="360" w:after="0" w:line="240" w:lineRule="auto"/>
    </w:pPr>
    <w:rPr>
      <w:color w:val="8B8B8B" w:themeColor="text2" w:themeTint="99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04AE7"/>
    <w:rPr>
      <w:color w:val="0085AD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04AE7"/>
    <w:pPr>
      <w:spacing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04AE7"/>
    <w:pPr>
      <w:spacing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4AE7"/>
    <w:pPr>
      <w:spacing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4AE7"/>
    <w:pPr>
      <w:spacing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4AE7"/>
    <w:pPr>
      <w:spacing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4AE7"/>
    <w:pPr>
      <w:spacing w:after="0"/>
      <w:ind w:left="1600"/>
    </w:pPr>
    <w:rPr>
      <w:rFonts w:cstheme="minorHAnsi"/>
      <w:szCs w:val="20"/>
    </w:rPr>
  </w:style>
  <w:style w:type="paragraph" w:customStyle="1" w:styleId="01aTitle">
    <w:name w:val="01a Title"/>
    <w:basedOn w:val="02aHeadlines"/>
    <w:qFormat/>
    <w:rsid w:val="00B6122A"/>
    <w:rPr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22A"/>
    <w:rPr>
      <w:rFonts w:asciiTheme="majorHAnsi" w:eastAsiaTheme="majorEastAsia" w:hAnsiTheme="majorHAnsi" w:cstheme="majorBidi"/>
      <w:i/>
      <w:iCs/>
      <w:color w:val="00638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22A"/>
    <w:rPr>
      <w:rFonts w:asciiTheme="majorHAnsi" w:eastAsiaTheme="majorEastAsia" w:hAnsiTheme="majorHAnsi" w:cstheme="majorBidi"/>
      <w:color w:val="004256" w:themeColor="accent1" w:themeShade="7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2A"/>
    <w:rPr>
      <w:rFonts w:asciiTheme="majorHAnsi" w:eastAsiaTheme="majorEastAsia" w:hAnsiTheme="majorHAnsi" w:cstheme="majorBidi"/>
      <w:color w:val="006381" w:themeColor="accent1" w:themeShade="BF"/>
      <w:sz w:val="20"/>
    </w:rPr>
  </w:style>
  <w:style w:type="paragraph" w:customStyle="1" w:styleId="01bTitlePageSubtitle">
    <w:name w:val="01b Title Page Subtitle"/>
    <w:basedOn w:val="02bSubtitles"/>
    <w:qFormat/>
    <w:rsid w:val="00B6122A"/>
  </w:style>
  <w:style w:type="table" w:styleId="PlainTable4">
    <w:name w:val="Plain Table 4"/>
    <w:basedOn w:val="TableNormal"/>
    <w:uiPriority w:val="44"/>
    <w:rsid w:val="007561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stingnl@xyle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RGH\OneDrive%20-%20Xylem%20Inc\MARKETING\Templates\Brieven\Xylem%20General%20MS%20Word%20Template%20A4%20(1).dotx" TargetMode="External"/></Relationships>
</file>

<file path=word/theme/theme1.xml><?xml version="1.0" encoding="utf-8"?>
<a:theme xmlns:a="http://schemas.openxmlformats.org/drawingml/2006/main" name="Xylem theme">
  <a:themeElements>
    <a:clrScheme name="Custom 46">
      <a:dk1>
        <a:srgbClr val="000000"/>
      </a:dk1>
      <a:lt1>
        <a:sysClr val="window" lastClr="FFFFFF"/>
      </a:lt1>
      <a:dk2>
        <a:srgbClr val="3F3F3F"/>
      </a:dk2>
      <a:lt2>
        <a:srgbClr val="F2F2F2"/>
      </a:lt2>
      <a:accent1>
        <a:srgbClr val="0085AD"/>
      </a:accent1>
      <a:accent2>
        <a:srgbClr val="003E51"/>
      </a:accent2>
      <a:accent3>
        <a:srgbClr val="67DFFF"/>
      </a:accent3>
      <a:accent4>
        <a:srgbClr val="61D604"/>
      </a:accent4>
      <a:accent5>
        <a:srgbClr val="15846F"/>
      </a:accent5>
      <a:accent6>
        <a:srgbClr val="02CCBD"/>
      </a:accent6>
      <a:hlink>
        <a:srgbClr val="0085AD"/>
      </a:hlink>
      <a:folHlink>
        <a:srgbClr val="000000"/>
      </a:folHlink>
    </a:clrScheme>
    <a:fontScheme name="Custom 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6224C3"/>
    </a:custClr>
    <a:custClr name="Custom Color 2">
      <a:srgbClr val="D520EF"/>
    </a:custClr>
    <a:custClr name="Custom Color 3">
      <a:srgbClr val="FF6D00"/>
    </a:custClr>
  </a:custClrLst>
  <a:extLst>
    <a:ext uri="{05A4C25C-085E-4340-85A3-A5531E510DB2}">
      <thm15:themeFamily xmlns:thm15="http://schemas.microsoft.com/office/thememl/2012/main" name="Xylem theme" id="{E41ABEAB-801F-D548-A819-5D8030E633C0}" vid="{78BDB774-DF5E-B147-A1CE-D922585B33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4248b-43fd-4a3a-9637-00ab54f82d4c">
      <Terms xmlns="http://schemas.microsoft.com/office/infopath/2007/PartnerControls"/>
    </lcf76f155ced4ddcb4097134ff3c332f>
    <TaxCatchAll xmlns="f12a0c1b-2c2e-4d3f-b0c3-f18b760a22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9CD6E80BD74BAD5CB41F2DBF6609" ma:contentTypeVersion="17" ma:contentTypeDescription="Create a new document." ma:contentTypeScope="" ma:versionID="da82fa6c3e3166c38cda6acadcea51d4">
  <xsd:schema xmlns:xsd="http://www.w3.org/2001/XMLSchema" xmlns:xs="http://www.w3.org/2001/XMLSchema" xmlns:p="http://schemas.microsoft.com/office/2006/metadata/properties" xmlns:ns2="6f24248b-43fd-4a3a-9637-00ab54f82d4c" xmlns:ns3="f12a0c1b-2c2e-4d3f-b0c3-f18b760a226a" targetNamespace="http://schemas.microsoft.com/office/2006/metadata/properties" ma:root="true" ma:fieldsID="0be2cb66112e1cdede4999e04c510f9a" ns2:_="" ns3:_="">
    <xsd:import namespace="6f24248b-43fd-4a3a-9637-00ab54f82d4c"/>
    <xsd:import namespace="f12a0c1b-2c2e-4d3f-b0c3-f18b760a2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248b-43fd-4a3a-9637-00ab54f82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34200a-e575-48ad-97ba-4b0c9caf9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0c1b-2c2e-4d3f-b0c3-f18b760a22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f7bf44-7472-4e26-a0ee-1031f3385d49}" ma:internalName="TaxCatchAll" ma:showField="CatchAllData" ma:web="f12a0c1b-2c2e-4d3f-b0c3-f18b760a2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0E3A2-49C1-4AB4-BCF6-F870E8905D64}">
  <ds:schemaRefs>
    <ds:schemaRef ds:uri="http://schemas.microsoft.com/office/2006/metadata/properties"/>
    <ds:schemaRef ds:uri="http://schemas.microsoft.com/office/infopath/2007/PartnerControls"/>
    <ds:schemaRef ds:uri="6f24248b-43fd-4a3a-9637-00ab54f82d4c"/>
    <ds:schemaRef ds:uri="f12a0c1b-2c2e-4d3f-b0c3-f18b760a226a"/>
  </ds:schemaRefs>
</ds:datastoreItem>
</file>

<file path=customXml/itemProps2.xml><?xml version="1.0" encoding="utf-8"?>
<ds:datastoreItem xmlns:ds="http://schemas.openxmlformats.org/officeDocument/2006/customXml" ds:itemID="{350C3755-96A0-4101-A554-E6B0B177F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6FAE7-32EF-4C7D-9D48-7EA2B6B5A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6B7C1-8416-4CA7-8969-5EB8C9C972B3}"/>
</file>

<file path=docMetadata/LabelInfo.xml><?xml version="1.0" encoding="utf-8"?>
<clbl:labelList xmlns:clbl="http://schemas.microsoft.com/office/2020/mipLabelMetadata">
  <clbl:label id="{eb4425a1-30d0-4cf3-a093-e7aec1c2804d}" enabled="1" method="Standard" siteId="{87789cc7-933c-4e19-99b3-73a1953e3df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Xylem General MS Word Template A4 (1)</Template>
  <TotalTime>145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Document Here</vt:lpstr>
    </vt:vector>
  </TitlesOfParts>
  <Company>Xylem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bijplaatsing onderstation</dc:title>
  <dc:subject/>
  <dc:creator>Van der Burgh, Noah - Xylem</dc:creator>
  <cp:keywords/>
  <dc:description/>
  <cp:lastModifiedBy>Van der Burgh, Noah - Xylem</cp:lastModifiedBy>
  <cp:revision>18</cp:revision>
  <dcterms:created xsi:type="dcterms:W3CDTF">2025-04-02T10:12:00Z</dcterms:created>
  <dcterms:modified xsi:type="dcterms:W3CDTF">2025-08-18T13:45:00Z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4425a1-30d0-4cf3-a093-e7aec1c2804d_Enabled">
    <vt:lpwstr>true</vt:lpwstr>
  </property>
  <property fmtid="{D5CDD505-2E9C-101B-9397-08002B2CF9AE}" pid="3" name="MSIP_Label_eb4425a1-30d0-4cf3-a093-e7aec1c2804d_SetDate">
    <vt:lpwstr>2024-07-25T12:21:55Z</vt:lpwstr>
  </property>
  <property fmtid="{D5CDD505-2E9C-101B-9397-08002B2CF9AE}" pid="4" name="MSIP_Label_eb4425a1-30d0-4cf3-a093-e7aec1c2804d_Method">
    <vt:lpwstr>Standard</vt:lpwstr>
  </property>
  <property fmtid="{D5CDD505-2E9C-101B-9397-08002B2CF9AE}" pid="5" name="MSIP_Label_eb4425a1-30d0-4cf3-a093-e7aec1c2804d_Name">
    <vt:lpwstr>General v1</vt:lpwstr>
  </property>
  <property fmtid="{D5CDD505-2E9C-101B-9397-08002B2CF9AE}" pid="6" name="MSIP_Label_eb4425a1-30d0-4cf3-a093-e7aec1c2804d_SiteId">
    <vt:lpwstr>87789cc7-933c-4e19-99b3-73a1953e3df7</vt:lpwstr>
  </property>
  <property fmtid="{D5CDD505-2E9C-101B-9397-08002B2CF9AE}" pid="7" name="MSIP_Label_eb4425a1-30d0-4cf3-a093-e7aec1c2804d_ActionId">
    <vt:lpwstr>f6d2a807-7763-4981-8b96-af877a7cd37e</vt:lpwstr>
  </property>
  <property fmtid="{D5CDD505-2E9C-101B-9397-08002B2CF9AE}" pid="8" name="MSIP_Label_eb4425a1-30d0-4cf3-a093-e7aec1c2804d_ContentBits">
    <vt:lpwstr>0</vt:lpwstr>
  </property>
  <property fmtid="{D5CDD505-2E9C-101B-9397-08002B2CF9AE}" pid="9" name="ContentTypeId">
    <vt:lpwstr>0x0101000CA29CD6E80BD74BAD5CB41F2DBF6609</vt:lpwstr>
  </property>
  <property fmtid="{D5CDD505-2E9C-101B-9397-08002B2CF9AE}" pid="10" name="MediaServiceImageTags">
    <vt:lpwstr/>
  </property>
</Properties>
</file>